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2496F" w14:textId="77777777" w:rsidR="00F630F4" w:rsidRDefault="00F630F4" w:rsidP="005E65F6">
      <w:pPr>
        <w:pStyle w:val="Kopfzeile"/>
        <w:jc w:val="center"/>
        <w:rPr>
          <w:rFonts w:ascii="Verdana" w:hAnsi="Verdana"/>
          <w:b/>
          <w:caps/>
          <w:sz w:val="28"/>
          <w:szCs w:val="28"/>
        </w:rPr>
      </w:pPr>
      <w:r w:rsidRPr="00624299">
        <w:rPr>
          <w:rFonts w:ascii="Verdana" w:hAnsi="Verdana"/>
          <w:b/>
          <w:caps/>
          <w:sz w:val="28"/>
          <w:szCs w:val="28"/>
        </w:rPr>
        <w:t>Beratungsanfrage</w:t>
      </w:r>
      <w:r w:rsidRPr="00624299">
        <w:rPr>
          <w:rFonts w:ascii="Verdana" w:hAnsi="Verdana"/>
          <w:b/>
          <w:caps/>
          <w:sz w:val="22"/>
          <w:szCs w:val="22"/>
        </w:rPr>
        <w:t xml:space="preserve"> </w:t>
      </w:r>
      <w:r w:rsidR="005E65F6" w:rsidRPr="00624299">
        <w:rPr>
          <w:rFonts w:ascii="Verdana" w:hAnsi="Verdana"/>
          <w:b/>
          <w:caps/>
          <w:sz w:val="28"/>
          <w:szCs w:val="28"/>
        </w:rPr>
        <w:t xml:space="preserve">Beschäftigte </w:t>
      </w:r>
      <w:r w:rsidR="00AA5F60">
        <w:rPr>
          <w:rFonts w:ascii="Verdana" w:hAnsi="Verdana"/>
          <w:b/>
          <w:caps/>
          <w:sz w:val="28"/>
          <w:szCs w:val="28"/>
        </w:rPr>
        <w:t>An</w:t>
      </w:r>
      <w:r w:rsidR="005E65F6" w:rsidRPr="00624299">
        <w:rPr>
          <w:rFonts w:ascii="Verdana" w:hAnsi="Verdana"/>
          <w:b/>
          <w:caps/>
          <w:sz w:val="28"/>
          <w:szCs w:val="28"/>
        </w:rPr>
        <w:t xml:space="preserve"> </w:t>
      </w:r>
      <w:r w:rsidRPr="00624299">
        <w:rPr>
          <w:rFonts w:ascii="Verdana" w:hAnsi="Verdana"/>
          <w:b/>
          <w:caps/>
          <w:sz w:val="28"/>
          <w:szCs w:val="28"/>
        </w:rPr>
        <w:t>Schule</w:t>
      </w:r>
      <w:r w:rsidR="00AA5F60">
        <w:rPr>
          <w:rFonts w:ascii="Verdana" w:hAnsi="Verdana"/>
          <w:b/>
          <w:caps/>
          <w:sz w:val="28"/>
          <w:szCs w:val="28"/>
        </w:rPr>
        <w:t>N</w:t>
      </w:r>
    </w:p>
    <w:p w14:paraId="6B57F83F" w14:textId="77777777" w:rsidR="005512D1" w:rsidRPr="00624299" w:rsidRDefault="005512D1" w:rsidP="005E65F6">
      <w:pPr>
        <w:pStyle w:val="Kopfzeile"/>
        <w:jc w:val="center"/>
        <w:rPr>
          <w:rFonts w:ascii="Verdana" w:hAnsi="Verdana"/>
          <w:b/>
          <w:caps/>
          <w:sz w:val="28"/>
          <w:szCs w:val="28"/>
        </w:rPr>
      </w:pPr>
    </w:p>
    <w:p w14:paraId="28DB6952" w14:textId="77777777" w:rsidR="003551FA" w:rsidRPr="00624299" w:rsidRDefault="003551FA" w:rsidP="00F630F4">
      <w:pPr>
        <w:spacing w:after="120"/>
        <w:rPr>
          <w:rFonts w:ascii="Verdana" w:hAnsi="Verdana"/>
          <w:b/>
          <w:sz w:val="20"/>
          <w:szCs w:val="20"/>
        </w:rPr>
      </w:pPr>
      <w:r w:rsidRPr="00624299">
        <w:rPr>
          <w:rFonts w:ascii="Verdana" w:hAnsi="Verdana"/>
          <w:b/>
          <w:sz w:val="20"/>
          <w:szCs w:val="20"/>
        </w:rPr>
        <w:t>An</w:t>
      </w:r>
      <w:r w:rsidR="00D500CE" w:rsidRPr="00624299">
        <w:rPr>
          <w:rFonts w:ascii="Verdana" w:hAnsi="Verdana"/>
          <w:b/>
          <w:sz w:val="20"/>
          <w:szCs w:val="20"/>
        </w:rPr>
        <w:t>frage durch</w:t>
      </w:r>
      <w:r w:rsidRPr="00624299">
        <w:rPr>
          <w:rFonts w:ascii="Verdana" w:hAnsi="Verdana"/>
          <w:b/>
          <w:sz w:val="20"/>
          <w:szCs w:val="20"/>
        </w:rPr>
        <w:t>:</w:t>
      </w:r>
    </w:p>
    <w:tbl>
      <w:tblPr>
        <w:tblStyle w:val="Tabellenraster"/>
        <w:tblW w:w="10201" w:type="dxa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260"/>
        <w:gridCol w:w="4394"/>
      </w:tblGrid>
      <w:tr w:rsidR="00624299" w:rsidRPr="00624299" w14:paraId="03A11CEA" w14:textId="77777777" w:rsidTr="005512D1">
        <w:trPr>
          <w:trHeight w:hRule="exact" w:val="227"/>
        </w:trPr>
        <w:tc>
          <w:tcPr>
            <w:tcW w:w="2547" w:type="dxa"/>
            <w:tcBorders>
              <w:bottom w:val="nil"/>
              <w:right w:val="single" w:sz="4" w:space="0" w:color="auto"/>
            </w:tcBorders>
          </w:tcPr>
          <w:p w14:paraId="04643FF1" w14:textId="77777777" w:rsidR="00624299" w:rsidRPr="00624299" w:rsidRDefault="00624299" w:rsidP="00E44FE2">
            <w:pPr>
              <w:rPr>
                <w:rFonts w:ascii="Verdana" w:hAnsi="Verdana"/>
                <w:color w:val="808080"/>
                <w:sz w:val="16"/>
                <w:szCs w:val="16"/>
              </w:rPr>
            </w:pPr>
            <w:r w:rsidRPr="00624299">
              <w:rPr>
                <w:rFonts w:ascii="Verdana" w:hAnsi="Verdana"/>
                <w:b/>
                <w:sz w:val="16"/>
                <w:szCs w:val="16"/>
              </w:rPr>
              <w:t>Nachname, Vorname</w:t>
            </w:r>
          </w:p>
        </w:tc>
        <w:tc>
          <w:tcPr>
            <w:tcW w:w="32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4F5A92A" w14:textId="77777777" w:rsidR="00624299" w:rsidRPr="00624299" w:rsidRDefault="00624299" w:rsidP="005B6B50">
            <w:pPr>
              <w:rPr>
                <w:rFonts w:ascii="Verdana" w:hAnsi="Verdana"/>
                <w:color w:val="808080"/>
                <w:sz w:val="16"/>
                <w:szCs w:val="16"/>
              </w:rPr>
            </w:pPr>
            <w:r w:rsidRPr="00624299">
              <w:rPr>
                <w:rFonts w:ascii="Verdana" w:hAnsi="Verdana"/>
                <w:b/>
                <w:sz w:val="16"/>
                <w:szCs w:val="16"/>
              </w:rPr>
              <w:t>Funktion</w:t>
            </w:r>
            <w:r w:rsidRPr="00624299">
              <w:rPr>
                <w:rFonts w:ascii="Verdana" w:hAnsi="Verdana"/>
                <w:b/>
                <w:color w:val="999999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tcBorders>
              <w:left w:val="single" w:sz="4" w:space="0" w:color="auto"/>
              <w:bottom w:val="nil"/>
            </w:tcBorders>
          </w:tcPr>
          <w:p w14:paraId="2F6774F8" w14:textId="77777777" w:rsidR="00624299" w:rsidRPr="00624299" w:rsidRDefault="00624299" w:rsidP="00E44FE2">
            <w:pPr>
              <w:rPr>
                <w:rFonts w:ascii="Verdana" w:hAnsi="Verdana"/>
                <w:b/>
                <w:color w:val="999999"/>
                <w:sz w:val="16"/>
                <w:szCs w:val="16"/>
              </w:rPr>
            </w:pPr>
            <w:r w:rsidRPr="00624299">
              <w:rPr>
                <w:rFonts w:ascii="Verdana" w:hAnsi="Verdana"/>
                <w:b/>
                <w:sz w:val="16"/>
                <w:szCs w:val="16"/>
              </w:rPr>
              <w:t>dienstl. E-Mail</w:t>
            </w:r>
          </w:p>
          <w:p w14:paraId="2EFF173A" w14:textId="77777777" w:rsidR="00624299" w:rsidRPr="00624299" w:rsidRDefault="00624299" w:rsidP="00E44FE2">
            <w:pPr>
              <w:rPr>
                <w:rFonts w:ascii="Verdana" w:hAnsi="Verdana"/>
                <w:b/>
                <w:color w:val="999999"/>
                <w:sz w:val="16"/>
                <w:szCs w:val="16"/>
              </w:rPr>
            </w:pPr>
          </w:p>
          <w:p w14:paraId="0B2ACA57" w14:textId="77777777" w:rsidR="00624299" w:rsidRPr="00624299" w:rsidRDefault="00624299" w:rsidP="00B7599A">
            <w:pPr>
              <w:rPr>
                <w:rFonts w:ascii="Verdana" w:hAnsi="Verdana"/>
                <w:color w:val="808080"/>
                <w:sz w:val="16"/>
                <w:szCs w:val="16"/>
              </w:rPr>
            </w:pPr>
          </w:p>
        </w:tc>
      </w:tr>
      <w:tr w:rsidR="0065219C" w:rsidRPr="00624299" w14:paraId="48EB16A8" w14:textId="77777777" w:rsidTr="005512D1">
        <w:trPr>
          <w:trHeight w:val="525"/>
        </w:trPr>
        <w:tc>
          <w:tcPr>
            <w:tcW w:w="2547" w:type="dxa"/>
            <w:vMerge w:val="restart"/>
            <w:tcBorders>
              <w:top w:val="nil"/>
              <w:right w:val="single" w:sz="4" w:space="0" w:color="auto"/>
            </w:tcBorders>
          </w:tcPr>
          <w:p w14:paraId="56DEDE0D" w14:textId="77777777" w:rsidR="0065219C" w:rsidRPr="004D64EE" w:rsidRDefault="0065219C" w:rsidP="00E44FE2">
            <w:pPr>
              <w:rPr>
                <w:rFonts w:ascii="Verdana" w:hAnsi="Verdana"/>
                <w:sz w:val="20"/>
                <w:szCs w:val="20"/>
              </w:rPr>
            </w:pPr>
            <w:r w:rsidRPr="004D64E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D64E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D64EE">
              <w:rPr>
                <w:rFonts w:ascii="Verdana" w:hAnsi="Verdana"/>
                <w:sz w:val="20"/>
                <w:szCs w:val="20"/>
              </w:rPr>
            </w:r>
            <w:r w:rsidRPr="004D64E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F97689" w14:textId="77777777" w:rsidR="0065219C" w:rsidRPr="00624299" w:rsidRDefault="0065219C" w:rsidP="00A43D20">
            <w:pPr>
              <w:spacing w:before="120"/>
              <w:rPr>
                <w:rFonts w:ascii="Verdana" w:hAnsi="Verdana"/>
                <w:sz w:val="16"/>
                <w:szCs w:val="16"/>
              </w:rPr>
            </w:pPr>
            <w:r w:rsidRPr="00624299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33"/>
            <w:r w:rsidRPr="00624299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5A75CA">
              <w:rPr>
                <w:rFonts w:ascii="Verdana" w:hAnsi="Verdana"/>
                <w:sz w:val="16"/>
                <w:szCs w:val="16"/>
              </w:rPr>
            </w:r>
            <w:r w:rsidR="005A75CA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24299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0"/>
            <w:r w:rsidRPr="00624299">
              <w:rPr>
                <w:rFonts w:ascii="Verdana" w:hAnsi="Verdana"/>
                <w:sz w:val="16"/>
                <w:szCs w:val="16"/>
              </w:rPr>
              <w:t xml:space="preserve"> SL   </w:t>
            </w:r>
            <w:r w:rsidRPr="00624299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299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5A75CA">
              <w:rPr>
                <w:rFonts w:ascii="Verdana" w:hAnsi="Verdana"/>
                <w:sz w:val="16"/>
                <w:szCs w:val="16"/>
              </w:rPr>
            </w:r>
            <w:r w:rsidR="005A75CA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24299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2429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24299">
              <w:rPr>
                <w:rFonts w:ascii="Verdana" w:hAnsi="Verdana"/>
                <w:sz w:val="16"/>
                <w:szCs w:val="16"/>
              </w:rPr>
              <w:t>ZuP-Ltg</w:t>
            </w:r>
            <w:proofErr w:type="spellEnd"/>
            <w:r w:rsidRPr="00624299">
              <w:rPr>
                <w:rFonts w:ascii="Verdana" w:hAnsi="Verdana"/>
                <w:sz w:val="16"/>
                <w:szCs w:val="16"/>
              </w:rPr>
              <w:t>.</w:t>
            </w:r>
          </w:p>
          <w:p w14:paraId="03452922" w14:textId="77777777" w:rsidR="0065219C" w:rsidRPr="00624299" w:rsidRDefault="0065219C" w:rsidP="00A43D20">
            <w:pPr>
              <w:rPr>
                <w:rFonts w:ascii="Verdana" w:hAnsi="Verdana"/>
                <w:sz w:val="16"/>
                <w:szCs w:val="16"/>
              </w:rPr>
            </w:pPr>
            <w:r w:rsidRPr="00624299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299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5A75CA">
              <w:rPr>
                <w:rFonts w:ascii="Verdana" w:hAnsi="Verdana"/>
                <w:sz w:val="16"/>
                <w:szCs w:val="16"/>
              </w:rPr>
            </w:r>
            <w:r w:rsidR="005A75CA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24299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24299">
              <w:rPr>
                <w:rFonts w:ascii="Verdana" w:hAnsi="Verdana"/>
                <w:sz w:val="16"/>
                <w:szCs w:val="16"/>
              </w:rPr>
              <w:t xml:space="preserve"> Lehrkraft   </w:t>
            </w:r>
            <w:r w:rsidRPr="00624299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299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5A75CA">
              <w:rPr>
                <w:rFonts w:ascii="Verdana" w:hAnsi="Verdana"/>
                <w:sz w:val="16"/>
                <w:szCs w:val="16"/>
              </w:rPr>
            </w:r>
            <w:r w:rsidR="005A75CA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24299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2429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24299">
              <w:rPr>
                <w:rFonts w:ascii="Verdana" w:hAnsi="Verdana"/>
                <w:sz w:val="16"/>
                <w:szCs w:val="16"/>
              </w:rPr>
              <w:t>Sonderpädagog</w:t>
            </w:r>
            <w:proofErr w:type="spellEnd"/>
            <w:r w:rsidRPr="00624299">
              <w:rPr>
                <w:rFonts w:ascii="Verdana" w:hAnsi="Verdana"/>
                <w:sz w:val="16"/>
                <w:szCs w:val="16"/>
              </w:rPr>
              <w:t>*in</w:t>
            </w:r>
          </w:p>
          <w:p w14:paraId="0F47BC25" w14:textId="77777777" w:rsidR="0065219C" w:rsidRPr="00624299" w:rsidRDefault="0065219C" w:rsidP="00A43D20">
            <w:pPr>
              <w:rPr>
                <w:rFonts w:ascii="Verdana" w:hAnsi="Verdana"/>
                <w:sz w:val="16"/>
                <w:szCs w:val="16"/>
              </w:rPr>
            </w:pPr>
            <w:r w:rsidRPr="00624299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299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5A75CA">
              <w:rPr>
                <w:rFonts w:ascii="Verdana" w:hAnsi="Verdana"/>
                <w:sz w:val="16"/>
                <w:szCs w:val="16"/>
              </w:rPr>
            </w:r>
            <w:r w:rsidR="005A75CA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24299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24299">
              <w:rPr>
                <w:rFonts w:ascii="Verdana" w:hAnsi="Verdana"/>
                <w:sz w:val="16"/>
                <w:szCs w:val="16"/>
              </w:rPr>
              <w:t xml:space="preserve"> Schulsozialarbeiter*in</w:t>
            </w:r>
          </w:p>
          <w:p w14:paraId="4E099329" w14:textId="77777777" w:rsidR="0065219C" w:rsidRPr="00624299" w:rsidRDefault="0065219C" w:rsidP="00A43D20">
            <w:pPr>
              <w:rPr>
                <w:rFonts w:ascii="Verdana" w:hAnsi="Verdana"/>
                <w:sz w:val="22"/>
                <w:szCs w:val="22"/>
              </w:rPr>
            </w:pPr>
            <w:r w:rsidRPr="00624299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299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5A75CA">
              <w:rPr>
                <w:rFonts w:ascii="Verdana" w:hAnsi="Verdana"/>
                <w:sz w:val="16"/>
                <w:szCs w:val="16"/>
              </w:rPr>
            </w:r>
            <w:r w:rsidR="005A75CA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24299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2429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24299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24299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624299">
              <w:rPr>
                <w:rFonts w:ascii="Verdana" w:hAnsi="Verdana"/>
                <w:sz w:val="20"/>
                <w:szCs w:val="20"/>
                <w:u w:val="single"/>
              </w:rPr>
            </w:r>
            <w:r w:rsidRPr="00624299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624299">
              <w:rPr>
                <w:rFonts w:ascii="Verdana" w:hAnsi="Verdana"/>
                <w:sz w:val="20"/>
                <w:szCs w:val="20"/>
                <w:u w:val="single"/>
              </w:rPr>
              <w:t> </w:t>
            </w:r>
            <w:r w:rsidRPr="00624299">
              <w:rPr>
                <w:rFonts w:ascii="Verdana" w:hAnsi="Verdana"/>
                <w:sz w:val="20"/>
                <w:szCs w:val="20"/>
                <w:u w:val="single"/>
              </w:rPr>
              <w:t> </w:t>
            </w:r>
            <w:r w:rsidRPr="00624299">
              <w:rPr>
                <w:rFonts w:ascii="Verdana" w:hAnsi="Verdana"/>
                <w:sz w:val="20"/>
                <w:szCs w:val="20"/>
                <w:u w:val="single"/>
              </w:rPr>
              <w:t> </w:t>
            </w:r>
            <w:r w:rsidRPr="00624299">
              <w:rPr>
                <w:rFonts w:ascii="Verdana" w:hAnsi="Verdana"/>
                <w:sz w:val="20"/>
                <w:szCs w:val="20"/>
                <w:u w:val="single"/>
              </w:rPr>
              <w:t> </w:t>
            </w:r>
            <w:r w:rsidRPr="00624299">
              <w:rPr>
                <w:rFonts w:ascii="Verdana" w:hAnsi="Verdana"/>
                <w:sz w:val="20"/>
                <w:szCs w:val="20"/>
                <w:u w:val="single"/>
              </w:rPr>
              <w:t> </w:t>
            </w:r>
            <w:r w:rsidRPr="00624299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05F73D2" w14:textId="77777777" w:rsidR="0065219C" w:rsidRPr="00624299" w:rsidRDefault="0065219C" w:rsidP="0065219C">
            <w:pPr>
              <w:rPr>
                <w:rFonts w:ascii="Verdana" w:hAnsi="Verdana"/>
                <w:sz w:val="22"/>
                <w:szCs w:val="22"/>
              </w:rPr>
            </w:pPr>
            <w:r w:rsidRPr="006242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24299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624299">
              <w:rPr>
                <w:rFonts w:ascii="Verdana" w:hAnsi="Verdana"/>
                <w:sz w:val="20"/>
                <w:szCs w:val="20"/>
              </w:rPr>
            </w:r>
            <w:r w:rsidRPr="006242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624299">
              <w:rPr>
                <w:rFonts w:ascii="Verdana" w:hAnsi="Verdana"/>
                <w:sz w:val="20"/>
                <w:szCs w:val="20"/>
              </w:rPr>
              <w:t> </w:t>
            </w:r>
            <w:r w:rsidRPr="00624299">
              <w:rPr>
                <w:rFonts w:ascii="Verdana" w:hAnsi="Verdana"/>
                <w:sz w:val="20"/>
                <w:szCs w:val="20"/>
              </w:rPr>
              <w:t> </w:t>
            </w:r>
            <w:r w:rsidRPr="00624299">
              <w:rPr>
                <w:rFonts w:ascii="Verdana" w:hAnsi="Verdana"/>
                <w:sz w:val="20"/>
                <w:szCs w:val="20"/>
              </w:rPr>
              <w:t> </w:t>
            </w:r>
            <w:r w:rsidRPr="00624299">
              <w:rPr>
                <w:rFonts w:ascii="Verdana" w:hAnsi="Verdana"/>
                <w:sz w:val="20"/>
                <w:szCs w:val="20"/>
              </w:rPr>
              <w:t> </w:t>
            </w:r>
            <w:r w:rsidRPr="00624299">
              <w:rPr>
                <w:rFonts w:ascii="Verdana" w:hAnsi="Verdana"/>
                <w:sz w:val="20"/>
                <w:szCs w:val="20"/>
              </w:rPr>
              <w:t> </w:t>
            </w:r>
            <w:r w:rsidRPr="00624299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65219C" w:rsidRPr="00624299" w14:paraId="25B5D4A5" w14:textId="77777777" w:rsidTr="005512D1">
        <w:trPr>
          <w:trHeight w:hRule="exact" w:val="525"/>
        </w:trPr>
        <w:tc>
          <w:tcPr>
            <w:tcW w:w="254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DD0FCED" w14:textId="77777777" w:rsidR="0065219C" w:rsidRPr="00624299" w:rsidRDefault="0065219C" w:rsidP="00E44FE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FE64" w14:textId="77777777" w:rsidR="0065219C" w:rsidRPr="00624299" w:rsidRDefault="0065219C" w:rsidP="00A43D20">
            <w:pPr>
              <w:spacing w:before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3C32A8E" w14:textId="77777777" w:rsidR="0065219C" w:rsidRPr="00624299" w:rsidRDefault="0065219C" w:rsidP="0065219C">
            <w:pPr>
              <w:rPr>
                <w:rFonts w:ascii="Verdana" w:hAnsi="Verdana"/>
                <w:b/>
                <w:sz w:val="16"/>
                <w:szCs w:val="16"/>
              </w:rPr>
            </w:pPr>
            <w:r w:rsidRPr="00624299">
              <w:rPr>
                <w:rFonts w:ascii="Verdana" w:hAnsi="Verdana"/>
                <w:b/>
                <w:sz w:val="16"/>
                <w:szCs w:val="16"/>
              </w:rPr>
              <w:t>Telefon</w:t>
            </w:r>
          </w:p>
          <w:p w14:paraId="31445677" w14:textId="77777777" w:rsidR="0065219C" w:rsidRPr="004D64EE" w:rsidRDefault="0065219C" w:rsidP="0065219C">
            <w:pPr>
              <w:rPr>
                <w:rFonts w:ascii="Verdana" w:hAnsi="Verdana"/>
                <w:sz w:val="20"/>
                <w:szCs w:val="20"/>
              </w:rPr>
            </w:pPr>
            <w:r w:rsidRPr="004D64E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D64E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D64EE">
              <w:rPr>
                <w:rFonts w:ascii="Verdana" w:hAnsi="Verdana"/>
                <w:sz w:val="20"/>
                <w:szCs w:val="20"/>
              </w:rPr>
            </w:r>
            <w:r w:rsidRPr="004D64E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65219C" w:rsidRPr="00624299" w14:paraId="62E4732B" w14:textId="77777777" w:rsidTr="005512D1">
        <w:trPr>
          <w:trHeight w:hRule="exact" w:val="692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875F" w14:textId="77777777" w:rsidR="0065219C" w:rsidRPr="00624299" w:rsidRDefault="0065219C" w:rsidP="00E44FE2">
            <w:pPr>
              <w:rPr>
                <w:rFonts w:ascii="Verdana" w:hAnsi="Verdana"/>
                <w:b/>
                <w:spacing w:val="-8"/>
                <w:sz w:val="16"/>
                <w:szCs w:val="16"/>
              </w:rPr>
            </w:pPr>
            <w:r w:rsidRPr="00624299">
              <w:rPr>
                <w:rFonts w:ascii="Verdana" w:hAnsi="Verdana"/>
                <w:b/>
                <w:spacing w:val="-12"/>
                <w:sz w:val="16"/>
                <w:szCs w:val="16"/>
              </w:rPr>
              <w:t>Schulnumme</w:t>
            </w:r>
            <w:r w:rsidRPr="00624299">
              <w:rPr>
                <w:rFonts w:ascii="Verdana" w:hAnsi="Verdana"/>
                <w:b/>
                <w:spacing w:val="-8"/>
                <w:sz w:val="16"/>
                <w:szCs w:val="16"/>
              </w:rPr>
              <w:t>r</w:t>
            </w:r>
          </w:p>
          <w:p w14:paraId="0E7521A7" w14:textId="77777777" w:rsidR="0065219C" w:rsidRPr="004D64EE" w:rsidRDefault="0065219C" w:rsidP="00E44FE2">
            <w:pPr>
              <w:rPr>
                <w:rFonts w:ascii="Verdana" w:hAnsi="Verdana"/>
                <w:b/>
                <w:spacing w:val="-8"/>
                <w:sz w:val="20"/>
                <w:szCs w:val="20"/>
              </w:rPr>
            </w:pPr>
            <w:r w:rsidRPr="004D64E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D64E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D64EE">
              <w:rPr>
                <w:rFonts w:ascii="Verdana" w:hAnsi="Verdana"/>
                <w:sz w:val="20"/>
                <w:szCs w:val="20"/>
              </w:rPr>
            </w:r>
            <w:r w:rsidRPr="004D64E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CADA" w14:textId="77777777" w:rsidR="0065219C" w:rsidRPr="00624299" w:rsidRDefault="0065219C" w:rsidP="00E44F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24299">
              <w:rPr>
                <w:rFonts w:ascii="Verdana" w:hAnsi="Verdana"/>
                <w:b/>
                <w:sz w:val="16"/>
                <w:szCs w:val="16"/>
              </w:rPr>
              <w:t>Schule</w:t>
            </w:r>
          </w:p>
          <w:p w14:paraId="06AAD61B" w14:textId="77777777" w:rsidR="0065219C" w:rsidRPr="004D64EE" w:rsidRDefault="0065219C" w:rsidP="00E44FE2">
            <w:pPr>
              <w:rPr>
                <w:rFonts w:ascii="Verdana" w:hAnsi="Verdana"/>
                <w:sz w:val="20"/>
                <w:szCs w:val="20"/>
              </w:rPr>
            </w:pPr>
            <w:r w:rsidRPr="004D64E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D64E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D64EE">
              <w:rPr>
                <w:rFonts w:ascii="Verdana" w:hAnsi="Verdana"/>
                <w:sz w:val="20"/>
                <w:szCs w:val="20"/>
              </w:rPr>
            </w:r>
            <w:r w:rsidRPr="004D64E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71231CA6" w14:textId="77777777" w:rsidR="00387FBA" w:rsidRPr="00624299" w:rsidRDefault="00387FBA" w:rsidP="00B53ECF">
      <w:pPr>
        <w:spacing w:before="80" w:after="80"/>
        <w:ind w:left="709"/>
        <w:rPr>
          <w:rFonts w:ascii="Verdana" w:hAnsi="Verdana"/>
          <w:color w:val="FF0000"/>
          <w:spacing w:val="-2"/>
          <w:sz w:val="12"/>
          <w:szCs w:val="12"/>
        </w:rPr>
      </w:pPr>
    </w:p>
    <w:tbl>
      <w:tblPr>
        <w:tblStyle w:val="Tabellenraster"/>
        <w:tblW w:w="10188" w:type="dxa"/>
        <w:tblLayout w:type="fixed"/>
        <w:tblLook w:val="01E0" w:firstRow="1" w:lastRow="1" w:firstColumn="1" w:lastColumn="1" w:noHBand="0" w:noVBand="0"/>
      </w:tblPr>
      <w:tblGrid>
        <w:gridCol w:w="10188"/>
      </w:tblGrid>
      <w:tr w:rsidR="00E47EC7" w:rsidRPr="00624299" w14:paraId="38716ACE" w14:textId="77777777" w:rsidTr="0065219C">
        <w:trPr>
          <w:trHeight w:val="26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0EF8F3" w14:textId="77777777" w:rsidR="003B3791" w:rsidRPr="004D64EE" w:rsidRDefault="002B23A2" w:rsidP="0065219C">
            <w:pPr>
              <w:rPr>
                <w:rFonts w:ascii="Verdana" w:hAnsi="Verdana"/>
                <w:sz w:val="20"/>
                <w:szCs w:val="20"/>
              </w:rPr>
            </w:pPr>
            <w:r w:rsidRPr="00624299">
              <w:rPr>
                <w:rFonts w:ascii="Verdana" w:hAnsi="Verdana"/>
                <w:b/>
                <w:sz w:val="20"/>
                <w:szCs w:val="20"/>
              </w:rPr>
              <w:t>Anlass:</w:t>
            </w:r>
            <w:r w:rsidR="0065219C">
              <w:rPr>
                <w:rFonts w:ascii="Verdana" w:hAnsi="Verdana"/>
                <w:sz w:val="16"/>
                <w:szCs w:val="16"/>
              </w:rPr>
              <w:t>(</w:t>
            </w:r>
            <w:r w:rsidRPr="008D6C2B">
              <w:rPr>
                <w:rFonts w:ascii="Verdana" w:hAnsi="Verdana"/>
                <w:sz w:val="16"/>
                <w:szCs w:val="16"/>
              </w:rPr>
              <w:t>kurze</w:t>
            </w:r>
            <w:r w:rsidRPr="00624299">
              <w:rPr>
                <w:rFonts w:ascii="Verdana" w:hAnsi="Verdana"/>
                <w:sz w:val="16"/>
                <w:szCs w:val="16"/>
              </w:rPr>
              <w:t xml:space="preserve"> Schilderung der aktuellen Problemlage):</w:t>
            </w:r>
          </w:p>
        </w:tc>
      </w:tr>
      <w:tr w:rsidR="0065219C" w:rsidRPr="00624299" w14:paraId="1625F8DF" w14:textId="77777777" w:rsidTr="009B2167">
        <w:trPr>
          <w:trHeight w:val="3572"/>
        </w:trPr>
        <w:tc>
          <w:tcPr>
            <w:tcW w:w="10188" w:type="dxa"/>
            <w:tcBorders>
              <w:top w:val="nil"/>
              <w:bottom w:val="single" w:sz="4" w:space="0" w:color="auto"/>
            </w:tcBorders>
          </w:tcPr>
          <w:p w14:paraId="721B234B" w14:textId="77777777" w:rsidR="0065219C" w:rsidRPr="004D64EE" w:rsidRDefault="008D6C2B" w:rsidP="008D6C2B">
            <w:pPr>
              <w:spacing w:before="60" w:after="120"/>
              <w:rPr>
                <w:rFonts w:ascii="Verdana" w:hAnsi="Verdana"/>
                <w:b/>
                <w:sz w:val="20"/>
                <w:szCs w:val="20"/>
              </w:rPr>
            </w:pPr>
            <w:r w:rsidRPr="004D64E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D64E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D64EE">
              <w:rPr>
                <w:rFonts w:ascii="Verdana" w:hAnsi="Verdana"/>
                <w:sz w:val="20"/>
                <w:szCs w:val="20"/>
              </w:rPr>
            </w:r>
            <w:r w:rsidRPr="004D64E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9B2167" w:rsidRPr="00624299" w14:paraId="69D12997" w14:textId="77777777" w:rsidTr="009B2167">
        <w:trPr>
          <w:trHeight w:val="2381"/>
        </w:trPr>
        <w:tc>
          <w:tcPr>
            <w:tcW w:w="10188" w:type="dxa"/>
            <w:tcBorders>
              <w:top w:val="nil"/>
              <w:bottom w:val="single" w:sz="4" w:space="0" w:color="auto"/>
            </w:tcBorders>
          </w:tcPr>
          <w:p w14:paraId="49C949F8" w14:textId="77777777" w:rsidR="00527ED8" w:rsidRDefault="00527ED8" w:rsidP="008D6C2B">
            <w:pPr>
              <w:spacing w:before="60" w:after="120"/>
              <w:rPr>
                <w:rFonts w:ascii="Verdana" w:hAnsi="Verdana"/>
                <w:b/>
                <w:sz w:val="20"/>
                <w:szCs w:val="20"/>
              </w:rPr>
            </w:pPr>
            <w:r w:rsidRPr="00527ED8">
              <w:rPr>
                <w:rFonts w:ascii="Verdana" w:hAnsi="Verdana"/>
                <w:b/>
                <w:i/>
                <w:sz w:val="20"/>
                <w:szCs w:val="20"/>
              </w:rPr>
              <w:t>Gilt nur für Region Ost: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14:paraId="4A278975" w14:textId="77777777" w:rsidR="009B2167" w:rsidRPr="009B2167" w:rsidRDefault="009B2167" w:rsidP="008D6C2B">
            <w:pPr>
              <w:spacing w:before="60" w:after="120"/>
              <w:rPr>
                <w:rFonts w:ascii="Verdana" w:hAnsi="Verdana"/>
                <w:b/>
                <w:sz w:val="20"/>
                <w:szCs w:val="20"/>
              </w:rPr>
            </w:pPr>
            <w:r w:rsidRPr="009B2167">
              <w:rPr>
                <w:rFonts w:ascii="Verdana" w:hAnsi="Verdana"/>
                <w:b/>
                <w:sz w:val="20"/>
                <w:szCs w:val="20"/>
              </w:rPr>
              <w:t xml:space="preserve">Vorklärung mit ReBUZ </w:t>
            </w:r>
            <w:proofErr w:type="spellStart"/>
            <w:r w:rsidRPr="009B2167">
              <w:rPr>
                <w:rFonts w:ascii="Verdana" w:hAnsi="Verdana"/>
                <w:b/>
                <w:sz w:val="20"/>
                <w:szCs w:val="20"/>
              </w:rPr>
              <w:t>BeraterIn</w:t>
            </w:r>
            <w:proofErr w:type="spellEnd"/>
            <w:r w:rsidRPr="009B2167">
              <w:rPr>
                <w:rFonts w:ascii="Verdana" w:hAnsi="Verdana"/>
                <w:b/>
                <w:sz w:val="20"/>
                <w:szCs w:val="20"/>
              </w:rPr>
              <w:t xml:space="preserve"> (wann?):</w:t>
            </w:r>
          </w:p>
        </w:tc>
      </w:tr>
      <w:tr w:rsidR="00DF08E1" w:rsidRPr="00624299" w14:paraId="5400D1B0" w14:textId="77777777" w:rsidTr="004D64EE">
        <w:trPr>
          <w:trHeight w:val="136"/>
        </w:trPr>
        <w:tc>
          <w:tcPr>
            <w:tcW w:w="10188" w:type="dxa"/>
            <w:tcBorders>
              <w:bottom w:val="nil"/>
            </w:tcBorders>
            <w:vAlign w:val="center"/>
          </w:tcPr>
          <w:p w14:paraId="183568C3" w14:textId="77777777" w:rsidR="003B3791" w:rsidRPr="00624299" w:rsidRDefault="00AA5F60" w:rsidP="003F764D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Welches Anliegen haben S</w:t>
            </w:r>
            <w:r w:rsidR="0065219C">
              <w:rPr>
                <w:rFonts w:ascii="Verdana" w:hAnsi="Verdana"/>
                <w:b/>
                <w:sz w:val="20"/>
                <w:szCs w:val="20"/>
              </w:rPr>
              <w:t>ie</w:t>
            </w:r>
            <w:r>
              <w:rPr>
                <w:rFonts w:ascii="Verdana" w:hAnsi="Verdana"/>
                <w:b/>
                <w:sz w:val="20"/>
                <w:szCs w:val="20"/>
              </w:rPr>
              <w:t>?</w:t>
            </w:r>
          </w:p>
        </w:tc>
      </w:tr>
      <w:tr w:rsidR="0065219C" w:rsidRPr="00624299" w14:paraId="48C3129C" w14:textId="77777777" w:rsidTr="0065219C">
        <w:trPr>
          <w:trHeight w:val="3893"/>
        </w:trPr>
        <w:tc>
          <w:tcPr>
            <w:tcW w:w="10188" w:type="dxa"/>
            <w:tcBorders>
              <w:top w:val="nil"/>
            </w:tcBorders>
          </w:tcPr>
          <w:p w14:paraId="3E792667" w14:textId="77777777" w:rsidR="0065219C" w:rsidRPr="004D64EE" w:rsidRDefault="008D6C2B" w:rsidP="008D6C2B">
            <w:pPr>
              <w:spacing w:before="60" w:after="120" w:line="240" w:lineRule="exact"/>
              <w:rPr>
                <w:rFonts w:ascii="Verdana" w:hAnsi="Verdana"/>
                <w:b/>
                <w:sz w:val="20"/>
                <w:szCs w:val="20"/>
              </w:rPr>
            </w:pPr>
            <w:r w:rsidRPr="004D64EE">
              <w:rPr>
                <w:rFonts w:ascii="Verdana" w:hAnsi="Verdana"/>
                <w:sz w:val="20"/>
                <w:szCs w:val="20"/>
              </w:rPr>
              <w:lastRenderedPageBreak/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D64E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D64EE">
              <w:rPr>
                <w:rFonts w:ascii="Verdana" w:hAnsi="Verdana"/>
                <w:sz w:val="20"/>
                <w:szCs w:val="20"/>
              </w:rPr>
            </w:r>
            <w:r w:rsidRPr="004D64E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7EADD8AA" w14:textId="77777777" w:rsidR="0056740A" w:rsidRPr="00B53ECF" w:rsidRDefault="0056740A" w:rsidP="0065219C">
      <w:pPr>
        <w:spacing w:before="80" w:after="80"/>
        <w:rPr>
          <w:rFonts w:ascii="Lucida Sans" w:hAnsi="Lucida Sans"/>
          <w:sz w:val="20"/>
          <w:szCs w:val="20"/>
        </w:rPr>
      </w:pPr>
    </w:p>
    <w:sectPr w:rsidR="0056740A" w:rsidRPr="00B53ECF" w:rsidSect="008863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142" w:left="1134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FBA3D" w14:textId="77777777" w:rsidR="001D1787" w:rsidRDefault="001D1787">
      <w:r>
        <w:separator/>
      </w:r>
    </w:p>
  </w:endnote>
  <w:endnote w:type="continuationSeparator" w:id="0">
    <w:p w14:paraId="310BC761" w14:textId="77777777" w:rsidR="001D1787" w:rsidRDefault="001D1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474DB" w14:textId="77777777" w:rsidR="005A75CA" w:rsidRDefault="005A75C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ED4A5" w14:textId="77777777" w:rsidR="005A75CA" w:rsidRDefault="005A75C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8B2BF" w14:textId="77777777" w:rsidR="005A75CA" w:rsidRDefault="005A75C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2D365" w14:textId="77777777" w:rsidR="001D1787" w:rsidRDefault="001D1787">
      <w:r>
        <w:separator/>
      </w:r>
    </w:p>
  </w:footnote>
  <w:footnote w:type="continuationSeparator" w:id="0">
    <w:p w14:paraId="756E0AAA" w14:textId="77777777" w:rsidR="001D1787" w:rsidRDefault="001D1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6EE5E" w14:textId="77777777" w:rsidR="005A75CA" w:rsidRDefault="005A75C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201" w:type="dxa"/>
      <w:tblLook w:val="04A0" w:firstRow="1" w:lastRow="0" w:firstColumn="1" w:lastColumn="0" w:noHBand="0" w:noVBand="1"/>
    </w:tblPr>
    <w:tblGrid>
      <w:gridCol w:w="2122"/>
      <w:gridCol w:w="2551"/>
      <w:gridCol w:w="5528"/>
    </w:tblGrid>
    <w:tr w:rsidR="005A75CA" w:rsidRPr="00624299" w14:paraId="1E22E7DB" w14:textId="77777777" w:rsidTr="005A75CA">
      <w:tc>
        <w:tcPr>
          <w:tcW w:w="2122" w:type="dxa"/>
          <w:vMerge w:val="restart"/>
        </w:tcPr>
        <w:p w14:paraId="313B2E4F" w14:textId="77777777" w:rsidR="005A75CA" w:rsidRPr="00624299" w:rsidRDefault="005A75CA" w:rsidP="00624299">
          <w:pPr>
            <w:rPr>
              <w:rFonts w:ascii="Verdana" w:hAnsi="Verdana"/>
            </w:rPr>
          </w:pPr>
          <w:r w:rsidRPr="00624299">
            <w:rPr>
              <w:rFonts w:ascii="Verdana" w:hAnsi="Verdana"/>
              <w:noProof/>
            </w:rPr>
            <w:drawing>
              <wp:inline distT="0" distB="0" distL="0" distR="0" wp14:anchorId="16C17ACC" wp14:editId="1790A1EE">
                <wp:extent cx="923925" cy="486649"/>
                <wp:effectExtent l="0" t="0" r="0" b="8890"/>
                <wp:docPr id="5" name="Bild 1" descr="Bild Brem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 Brem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059" cy="4909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</w:tcPr>
        <w:p w14:paraId="466C6ACF" w14:textId="77777777" w:rsidR="005A75CA" w:rsidRPr="00624299" w:rsidRDefault="005A75CA" w:rsidP="00624299">
          <w:pPr>
            <w:pStyle w:val="Kopfzeile"/>
            <w:rPr>
              <w:rFonts w:ascii="Verdana" w:hAnsi="Verdana"/>
              <w:sz w:val="16"/>
              <w:szCs w:val="16"/>
            </w:rPr>
          </w:pPr>
          <w:r w:rsidRPr="00624299">
            <w:rPr>
              <w:rFonts w:ascii="Verdana" w:hAnsi="Verdana"/>
              <w:b/>
              <w:sz w:val="16"/>
              <w:szCs w:val="16"/>
            </w:rPr>
            <w:t>nord</w:t>
          </w:r>
          <w:r w:rsidRPr="00624299">
            <w:rPr>
              <w:rFonts w:ascii="Verdana" w:hAnsi="Verdana"/>
              <w:sz w:val="16"/>
              <w:szCs w:val="16"/>
            </w:rPr>
            <w:t>@rebuz.bremen.de</w:t>
          </w:r>
        </w:p>
      </w:tc>
      <w:tc>
        <w:tcPr>
          <w:tcW w:w="5528" w:type="dxa"/>
        </w:tcPr>
        <w:p w14:paraId="484A666F" w14:textId="77777777" w:rsidR="005A75CA" w:rsidRPr="00624299" w:rsidRDefault="005A75CA" w:rsidP="00624299">
          <w:pPr>
            <w:rPr>
              <w:rFonts w:ascii="Verdana" w:hAnsi="Verdana"/>
              <w:sz w:val="16"/>
              <w:szCs w:val="16"/>
            </w:rPr>
          </w:pPr>
          <w:r w:rsidRPr="00624299">
            <w:rPr>
              <w:rFonts w:ascii="Verdana" w:hAnsi="Verdana"/>
              <w:bCs/>
              <w:sz w:val="16"/>
              <w:szCs w:val="16"/>
            </w:rPr>
            <w:t>Gerhard-Rohlfs-Straße 62, 28757 Bremen</w:t>
          </w:r>
        </w:p>
      </w:tc>
    </w:tr>
    <w:tr w:rsidR="005A75CA" w:rsidRPr="00624299" w14:paraId="7764DBB0" w14:textId="77777777" w:rsidTr="005A75CA">
      <w:trPr>
        <w:trHeight w:val="200"/>
      </w:trPr>
      <w:tc>
        <w:tcPr>
          <w:tcW w:w="2122" w:type="dxa"/>
          <w:vMerge/>
        </w:tcPr>
        <w:p w14:paraId="3C257F65" w14:textId="77777777" w:rsidR="005A75CA" w:rsidRPr="00624299" w:rsidRDefault="005A75CA" w:rsidP="00624299">
          <w:pPr>
            <w:rPr>
              <w:rFonts w:ascii="Verdana" w:hAnsi="Verdana"/>
            </w:rPr>
          </w:pPr>
        </w:p>
      </w:tc>
      <w:tc>
        <w:tcPr>
          <w:tcW w:w="2551" w:type="dxa"/>
        </w:tcPr>
        <w:p w14:paraId="0595206F" w14:textId="77777777" w:rsidR="005A75CA" w:rsidRPr="00624299" w:rsidRDefault="005A75CA" w:rsidP="00624299">
          <w:pPr>
            <w:pStyle w:val="Kopfzeile"/>
            <w:rPr>
              <w:rFonts w:ascii="Verdana" w:hAnsi="Verdana"/>
              <w:sz w:val="16"/>
              <w:szCs w:val="16"/>
            </w:rPr>
          </w:pPr>
          <w:r w:rsidRPr="00624299">
            <w:rPr>
              <w:rFonts w:ascii="Verdana" w:hAnsi="Verdana"/>
              <w:b/>
              <w:sz w:val="16"/>
              <w:szCs w:val="16"/>
            </w:rPr>
            <w:t>ost</w:t>
          </w:r>
          <w:r w:rsidRPr="00624299">
            <w:rPr>
              <w:rFonts w:ascii="Verdana" w:hAnsi="Verdana"/>
              <w:sz w:val="16"/>
              <w:szCs w:val="16"/>
            </w:rPr>
            <w:t>@rebuz.bremen.de</w:t>
          </w:r>
        </w:p>
      </w:tc>
      <w:tc>
        <w:tcPr>
          <w:tcW w:w="5528" w:type="dxa"/>
        </w:tcPr>
        <w:p w14:paraId="4509F487" w14:textId="77777777" w:rsidR="005A75CA" w:rsidRPr="00624299" w:rsidRDefault="005A75CA" w:rsidP="00624299">
          <w:pPr>
            <w:pStyle w:val="Kopfzeile"/>
            <w:rPr>
              <w:rFonts w:ascii="Verdana" w:hAnsi="Verdana"/>
              <w:sz w:val="16"/>
              <w:szCs w:val="16"/>
            </w:rPr>
          </w:pPr>
          <w:r w:rsidRPr="00624299">
            <w:rPr>
              <w:rFonts w:ascii="Verdana" w:hAnsi="Verdana"/>
              <w:sz w:val="16"/>
              <w:szCs w:val="16"/>
            </w:rPr>
            <w:t>Fritz</w:t>
          </w:r>
          <w:r w:rsidRPr="00624299">
            <w:rPr>
              <w:rFonts w:ascii="Verdana" w:hAnsi="Verdana"/>
              <w:spacing w:val="-8"/>
              <w:sz w:val="16"/>
              <w:szCs w:val="16"/>
            </w:rPr>
            <w:t>-</w:t>
          </w:r>
          <w:r w:rsidRPr="00624299">
            <w:rPr>
              <w:rFonts w:ascii="Verdana" w:hAnsi="Verdana"/>
              <w:sz w:val="16"/>
              <w:szCs w:val="16"/>
            </w:rPr>
            <w:t>Gansberg-Straße 22</w:t>
          </w:r>
          <w:r w:rsidRPr="00624299">
            <w:rPr>
              <w:rFonts w:ascii="Verdana" w:hAnsi="Verdana"/>
              <w:spacing w:val="-8"/>
              <w:sz w:val="16"/>
              <w:szCs w:val="16"/>
            </w:rPr>
            <w:t xml:space="preserve">, 28213 Bremen  </w:t>
          </w:r>
        </w:p>
      </w:tc>
    </w:tr>
    <w:tr w:rsidR="005A75CA" w:rsidRPr="00624299" w14:paraId="47A3D89F" w14:textId="77777777" w:rsidTr="005A75CA">
      <w:tc>
        <w:tcPr>
          <w:tcW w:w="2122" w:type="dxa"/>
          <w:vMerge/>
        </w:tcPr>
        <w:p w14:paraId="734CDD27" w14:textId="77777777" w:rsidR="005A75CA" w:rsidRPr="00624299" w:rsidRDefault="005A75CA" w:rsidP="00624299">
          <w:pPr>
            <w:rPr>
              <w:rFonts w:ascii="Verdana" w:hAnsi="Verdana"/>
            </w:rPr>
          </w:pPr>
        </w:p>
      </w:tc>
      <w:tc>
        <w:tcPr>
          <w:tcW w:w="2551" w:type="dxa"/>
        </w:tcPr>
        <w:p w14:paraId="66CD28DC" w14:textId="77777777" w:rsidR="005A75CA" w:rsidRPr="00624299" w:rsidRDefault="005A75CA" w:rsidP="00624299">
          <w:pPr>
            <w:pStyle w:val="Kopfzeile"/>
            <w:rPr>
              <w:rFonts w:ascii="Verdana" w:hAnsi="Verdana"/>
              <w:sz w:val="16"/>
              <w:szCs w:val="16"/>
            </w:rPr>
          </w:pPr>
          <w:r w:rsidRPr="00624299">
            <w:rPr>
              <w:rFonts w:ascii="Verdana" w:hAnsi="Verdana"/>
              <w:b/>
              <w:sz w:val="16"/>
              <w:szCs w:val="16"/>
            </w:rPr>
            <w:t>sued</w:t>
          </w:r>
          <w:r w:rsidRPr="00624299">
            <w:rPr>
              <w:rFonts w:ascii="Verdana" w:hAnsi="Verdana"/>
              <w:sz w:val="16"/>
              <w:szCs w:val="16"/>
            </w:rPr>
            <w:t>@rebuz.bremen.de</w:t>
          </w:r>
        </w:p>
      </w:tc>
      <w:tc>
        <w:tcPr>
          <w:tcW w:w="5528" w:type="dxa"/>
        </w:tcPr>
        <w:p w14:paraId="67A57E53" w14:textId="77777777" w:rsidR="005A75CA" w:rsidRPr="00624299" w:rsidRDefault="005A75CA" w:rsidP="00624299">
          <w:pPr>
            <w:pStyle w:val="Kopfzeile"/>
            <w:rPr>
              <w:rFonts w:ascii="Verdana" w:hAnsi="Verdana"/>
              <w:sz w:val="16"/>
              <w:szCs w:val="16"/>
            </w:rPr>
          </w:pPr>
          <w:r w:rsidRPr="00624299">
            <w:rPr>
              <w:rFonts w:ascii="Verdana" w:hAnsi="Verdana"/>
              <w:spacing w:val="-8"/>
              <w:sz w:val="16"/>
              <w:szCs w:val="16"/>
            </w:rPr>
            <w:t>Große Weidestraße 4–16, 28195 Bremen</w:t>
          </w:r>
        </w:p>
      </w:tc>
    </w:tr>
    <w:tr w:rsidR="005A75CA" w:rsidRPr="00624299" w14:paraId="01DBC3C5" w14:textId="77777777" w:rsidTr="005A75CA">
      <w:tc>
        <w:tcPr>
          <w:tcW w:w="2122" w:type="dxa"/>
          <w:vMerge/>
        </w:tcPr>
        <w:p w14:paraId="73BA375B" w14:textId="77777777" w:rsidR="005A75CA" w:rsidRPr="00624299" w:rsidRDefault="005A75CA" w:rsidP="00624299">
          <w:pPr>
            <w:rPr>
              <w:rFonts w:ascii="Verdana" w:hAnsi="Verdana"/>
            </w:rPr>
          </w:pPr>
        </w:p>
      </w:tc>
      <w:tc>
        <w:tcPr>
          <w:tcW w:w="2551" w:type="dxa"/>
        </w:tcPr>
        <w:p w14:paraId="49EA97F7" w14:textId="77777777" w:rsidR="005A75CA" w:rsidRPr="00624299" w:rsidRDefault="005A75CA" w:rsidP="00624299">
          <w:pPr>
            <w:pStyle w:val="Kopfzeile"/>
            <w:rPr>
              <w:rFonts w:ascii="Verdana" w:hAnsi="Verdana"/>
              <w:sz w:val="16"/>
              <w:szCs w:val="16"/>
            </w:rPr>
          </w:pPr>
          <w:r w:rsidRPr="00624299">
            <w:rPr>
              <w:rFonts w:ascii="Verdana" w:hAnsi="Verdana"/>
              <w:b/>
              <w:sz w:val="16"/>
              <w:szCs w:val="16"/>
            </w:rPr>
            <w:t>west</w:t>
          </w:r>
          <w:r w:rsidRPr="00624299">
            <w:rPr>
              <w:rFonts w:ascii="Verdana" w:hAnsi="Verdana"/>
              <w:sz w:val="16"/>
              <w:szCs w:val="16"/>
            </w:rPr>
            <w:t>@rebuz.bremen.de</w:t>
          </w:r>
        </w:p>
      </w:tc>
      <w:tc>
        <w:tcPr>
          <w:tcW w:w="5528" w:type="dxa"/>
        </w:tcPr>
        <w:p w14:paraId="47D4CCF3" w14:textId="77777777" w:rsidR="005A75CA" w:rsidRPr="00624299" w:rsidRDefault="005A75CA" w:rsidP="00624299">
          <w:pPr>
            <w:pStyle w:val="Kopfzeile"/>
            <w:rPr>
              <w:rFonts w:ascii="Verdana" w:hAnsi="Verdana"/>
              <w:sz w:val="16"/>
              <w:szCs w:val="16"/>
            </w:rPr>
          </w:pPr>
          <w:r w:rsidRPr="00624299">
            <w:rPr>
              <w:rFonts w:ascii="Verdana" w:hAnsi="Verdana"/>
              <w:spacing w:val="-8"/>
              <w:sz w:val="16"/>
              <w:szCs w:val="16"/>
            </w:rPr>
            <w:t>Vegesacker Straße 84, 28217 Bremen</w:t>
          </w:r>
        </w:p>
      </w:tc>
    </w:tr>
  </w:tbl>
  <w:p w14:paraId="66F21D9A" w14:textId="77777777" w:rsidR="00624299" w:rsidRPr="00624299" w:rsidRDefault="00624299" w:rsidP="00624299">
    <w:pPr>
      <w:rPr>
        <w:rFonts w:ascii="Verdana" w:hAnsi="Verdana"/>
        <w:b/>
        <w:color w:val="7F7F7F" w:themeColor="text1" w:themeTint="80"/>
        <w:sz w:val="16"/>
        <w:szCs w:val="16"/>
      </w:rPr>
    </w:pPr>
  </w:p>
  <w:p w14:paraId="71669042" w14:textId="77777777" w:rsidR="00624299" w:rsidRPr="00624299" w:rsidRDefault="00624299" w:rsidP="00624299">
    <w:pPr>
      <w:rPr>
        <w:rFonts w:ascii="Verdana" w:hAnsi="Verdana"/>
        <w:b/>
        <w:color w:val="7F7F7F" w:themeColor="text1" w:themeTint="80"/>
        <w:sz w:val="16"/>
        <w:szCs w:val="16"/>
      </w:rPr>
    </w:pPr>
    <w:r w:rsidRPr="00624299">
      <w:rPr>
        <w:rFonts w:ascii="Verdana" w:hAnsi="Verdana"/>
        <w:b/>
        <w:color w:val="7F7F7F" w:themeColor="text1" w:themeTint="80"/>
        <w:sz w:val="16"/>
        <w:szCs w:val="16"/>
      </w:rPr>
      <w:t>ReBUZ interne Vermerke</w:t>
    </w:r>
  </w:p>
  <w:tbl>
    <w:tblPr>
      <w:tblStyle w:val="Tabellenraster"/>
      <w:tblW w:w="10137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6" w:space="0" w:color="999999"/>
        <w:insideV w:val="single" w:sz="6" w:space="0" w:color="999999"/>
      </w:tblBorders>
      <w:tblLayout w:type="fixed"/>
      <w:tblLook w:val="01E0" w:firstRow="1" w:lastRow="1" w:firstColumn="1" w:lastColumn="1" w:noHBand="0" w:noVBand="0"/>
    </w:tblPr>
    <w:tblGrid>
      <w:gridCol w:w="2027"/>
      <w:gridCol w:w="2027"/>
      <w:gridCol w:w="2028"/>
      <w:gridCol w:w="2027"/>
      <w:gridCol w:w="2028"/>
    </w:tblGrid>
    <w:tr w:rsidR="00624299" w:rsidRPr="00624299" w14:paraId="32973A0A" w14:textId="77777777" w:rsidTr="00624299">
      <w:trPr>
        <w:trHeight w:hRule="exact" w:val="227"/>
      </w:trPr>
      <w:tc>
        <w:tcPr>
          <w:tcW w:w="2027" w:type="dxa"/>
          <w:tcBorders>
            <w:bottom w:val="nil"/>
          </w:tcBorders>
        </w:tcPr>
        <w:p w14:paraId="06B939BA" w14:textId="77777777" w:rsidR="00624299" w:rsidRPr="00624299" w:rsidRDefault="00624299" w:rsidP="00624299">
          <w:pPr>
            <w:spacing w:line="360" w:lineRule="auto"/>
            <w:rPr>
              <w:rFonts w:ascii="Verdana" w:hAnsi="Verdana"/>
              <w:color w:val="7F7F7F" w:themeColor="text1" w:themeTint="80"/>
              <w:sz w:val="16"/>
              <w:szCs w:val="16"/>
            </w:rPr>
          </w:pPr>
          <w:r w:rsidRPr="00624299">
            <w:rPr>
              <w:rFonts w:ascii="Verdana" w:hAnsi="Verdana"/>
              <w:b/>
              <w:color w:val="7F7F7F" w:themeColor="text1" w:themeTint="80"/>
              <w:sz w:val="16"/>
              <w:szCs w:val="16"/>
            </w:rPr>
            <w:t>Eingangsdatum</w:t>
          </w:r>
        </w:p>
      </w:tc>
      <w:tc>
        <w:tcPr>
          <w:tcW w:w="2027" w:type="dxa"/>
          <w:tcBorders>
            <w:bottom w:val="nil"/>
          </w:tcBorders>
          <w:vAlign w:val="center"/>
        </w:tcPr>
        <w:p w14:paraId="0AE850E4" w14:textId="77777777" w:rsidR="00624299" w:rsidRPr="00624299" w:rsidRDefault="00624299" w:rsidP="00624299">
          <w:pPr>
            <w:spacing w:line="360" w:lineRule="auto"/>
            <w:rPr>
              <w:rFonts w:ascii="Verdana" w:hAnsi="Verdana"/>
              <w:b/>
              <w:color w:val="7F7F7F" w:themeColor="text1" w:themeTint="80"/>
              <w:sz w:val="16"/>
              <w:szCs w:val="16"/>
            </w:rPr>
          </w:pPr>
          <w:r w:rsidRPr="00624299">
            <w:rPr>
              <w:rFonts w:ascii="Verdana" w:hAnsi="Verdana"/>
              <w:b/>
              <w:color w:val="7F7F7F" w:themeColor="text1" w:themeTint="80"/>
              <w:sz w:val="16"/>
              <w:szCs w:val="16"/>
            </w:rPr>
            <w:t>Region</w:t>
          </w:r>
        </w:p>
      </w:tc>
      <w:tc>
        <w:tcPr>
          <w:tcW w:w="2028" w:type="dxa"/>
          <w:tcBorders>
            <w:bottom w:val="nil"/>
          </w:tcBorders>
        </w:tcPr>
        <w:p w14:paraId="0D73F6C6" w14:textId="77777777" w:rsidR="00624299" w:rsidRPr="00624299" w:rsidRDefault="00624299" w:rsidP="00624299">
          <w:pPr>
            <w:spacing w:line="360" w:lineRule="auto"/>
            <w:rPr>
              <w:rFonts w:ascii="Verdana" w:hAnsi="Verdana"/>
              <w:color w:val="7F7F7F" w:themeColor="text1" w:themeTint="80"/>
              <w:sz w:val="16"/>
              <w:szCs w:val="16"/>
            </w:rPr>
          </w:pPr>
          <w:r w:rsidRPr="00624299">
            <w:rPr>
              <w:rFonts w:ascii="Verdana" w:hAnsi="Verdana"/>
              <w:b/>
              <w:color w:val="7F7F7F" w:themeColor="text1" w:themeTint="80"/>
              <w:sz w:val="16"/>
              <w:szCs w:val="16"/>
            </w:rPr>
            <w:t>Angenommen von</w:t>
          </w:r>
        </w:p>
      </w:tc>
      <w:tc>
        <w:tcPr>
          <w:tcW w:w="2027" w:type="dxa"/>
          <w:tcBorders>
            <w:bottom w:val="nil"/>
          </w:tcBorders>
        </w:tcPr>
        <w:p w14:paraId="34CEC965" w14:textId="77777777" w:rsidR="00624299" w:rsidRPr="00624299" w:rsidRDefault="00624299" w:rsidP="00624299">
          <w:pPr>
            <w:spacing w:line="360" w:lineRule="auto"/>
            <w:rPr>
              <w:rFonts w:ascii="Verdana" w:hAnsi="Verdana"/>
              <w:color w:val="7F7F7F" w:themeColor="text1" w:themeTint="80"/>
              <w:sz w:val="16"/>
              <w:szCs w:val="16"/>
            </w:rPr>
          </w:pPr>
          <w:r w:rsidRPr="00624299">
            <w:rPr>
              <w:rFonts w:ascii="Verdana" w:hAnsi="Verdana"/>
              <w:b/>
              <w:color w:val="7F7F7F" w:themeColor="text1" w:themeTint="80"/>
              <w:sz w:val="16"/>
              <w:szCs w:val="16"/>
            </w:rPr>
            <w:t>Aktenzeichen</w:t>
          </w:r>
        </w:p>
      </w:tc>
      <w:tc>
        <w:tcPr>
          <w:tcW w:w="2028" w:type="dxa"/>
          <w:tcBorders>
            <w:bottom w:val="nil"/>
          </w:tcBorders>
        </w:tcPr>
        <w:p w14:paraId="7C10FBC2" w14:textId="77777777" w:rsidR="00624299" w:rsidRPr="00624299" w:rsidRDefault="00624299" w:rsidP="00624299">
          <w:pPr>
            <w:spacing w:line="360" w:lineRule="auto"/>
            <w:rPr>
              <w:rFonts w:ascii="Verdana" w:hAnsi="Verdana"/>
              <w:color w:val="7F7F7F" w:themeColor="text1" w:themeTint="80"/>
              <w:sz w:val="16"/>
              <w:szCs w:val="16"/>
            </w:rPr>
          </w:pPr>
          <w:r w:rsidRPr="00624299">
            <w:rPr>
              <w:rFonts w:ascii="Verdana" w:hAnsi="Verdana"/>
              <w:b/>
              <w:color w:val="7F7F7F" w:themeColor="text1" w:themeTint="80"/>
              <w:sz w:val="16"/>
              <w:szCs w:val="16"/>
            </w:rPr>
            <w:t>Schuljahr</w:t>
          </w:r>
        </w:p>
      </w:tc>
    </w:tr>
    <w:tr w:rsidR="00624299" w:rsidRPr="00624299" w14:paraId="077D8565" w14:textId="77777777" w:rsidTr="00624299">
      <w:trPr>
        <w:trHeight w:hRule="exact" w:val="454"/>
      </w:trPr>
      <w:tc>
        <w:tcPr>
          <w:tcW w:w="2027" w:type="dxa"/>
          <w:tcBorders>
            <w:top w:val="nil"/>
            <w:bottom w:val="single" w:sz="4" w:space="0" w:color="999999"/>
          </w:tcBorders>
          <w:vAlign w:val="center"/>
        </w:tcPr>
        <w:p w14:paraId="6E9A4F25" w14:textId="77777777" w:rsidR="00624299" w:rsidRPr="00624299" w:rsidRDefault="00624299" w:rsidP="00624299">
          <w:pPr>
            <w:rPr>
              <w:rFonts w:ascii="Verdana" w:hAnsi="Verdana" w:cs="Arial"/>
              <w:sz w:val="22"/>
              <w:szCs w:val="22"/>
            </w:rPr>
          </w:pPr>
        </w:p>
      </w:tc>
      <w:tc>
        <w:tcPr>
          <w:tcW w:w="2027" w:type="dxa"/>
          <w:tcBorders>
            <w:top w:val="nil"/>
            <w:bottom w:val="single" w:sz="4" w:space="0" w:color="999999"/>
          </w:tcBorders>
          <w:vAlign w:val="center"/>
        </w:tcPr>
        <w:p w14:paraId="30DB4384" w14:textId="77777777" w:rsidR="00624299" w:rsidRPr="00624299" w:rsidRDefault="00624299" w:rsidP="00624299">
          <w:pPr>
            <w:rPr>
              <w:rFonts w:ascii="Verdana" w:hAnsi="Verdana" w:cs="Arial"/>
              <w:b/>
              <w:sz w:val="22"/>
              <w:szCs w:val="22"/>
            </w:rPr>
          </w:pPr>
        </w:p>
      </w:tc>
      <w:tc>
        <w:tcPr>
          <w:tcW w:w="2028" w:type="dxa"/>
          <w:tcBorders>
            <w:top w:val="nil"/>
            <w:bottom w:val="single" w:sz="4" w:space="0" w:color="999999"/>
          </w:tcBorders>
          <w:vAlign w:val="center"/>
        </w:tcPr>
        <w:p w14:paraId="66B9E934" w14:textId="77777777" w:rsidR="00624299" w:rsidRPr="00624299" w:rsidRDefault="00624299" w:rsidP="00624299">
          <w:pPr>
            <w:rPr>
              <w:rFonts w:ascii="Verdana" w:hAnsi="Verdana" w:cs="Arial"/>
              <w:sz w:val="22"/>
              <w:szCs w:val="22"/>
            </w:rPr>
          </w:pPr>
        </w:p>
      </w:tc>
      <w:tc>
        <w:tcPr>
          <w:tcW w:w="2027" w:type="dxa"/>
          <w:tcBorders>
            <w:top w:val="nil"/>
            <w:bottom w:val="single" w:sz="4" w:space="0" w:color="999999"/>
          </w:tcBorders>
          <w:vAlign w:val="center"/>
        </w:tcPr>
        <w:p w14:paraId="05347052" w14:textId="77777777" w:rsidR="00624299" w:rsidRPr="00624299" w:rsidRDefault="00624299" w:rsidP="00624299">
          <w:pPr>
            <w:rPr>
              <w:rFonts w:ascii="Verdana" w:hAnsi="Verdana" w:cs="Arial"/>
              <w:b/>
              <w:color w:val="808080"/>
              <w:sz w:val="22"/>
              <w:szCs w:val="22"/>
            </w:rPr>
          </w:pPr>
          <w:r w:rsidRPr="00624299">
            <w:rPr>
              <w:rFonts w:ascii="Verdana" w:hAnsi="Verdana" w:cs="Arial"/>
              <w:b/>
              <w:color w:val="808080"/>
              <w:sz w:val="22"/>
              <w:szCs w:val="22"/>
            </w:rPr>
            <w:t xml:space="preserve">            </w:t>
          </w:r>
          <w:r w:rsidRPr="00624299">
            <w:rPr>
              <w:rFonts w:ascii="Verdana" w:hAnsi="Verdana" w:cs="Arial"/>
              <w:b/>
              <w:color w:val="000000" w:themeColor="text1"/>
              <w:sz w:val="22"/>
              <w:szCs w:val="22"/>
            </w:rPr>
            <w:t xml:space="preserve">- </w:t>
          </w:r>
        </w:p>
      </w:tc>
      <w:tc>
        <w:tcPr>
          <w:tcW w:w="2028" w:type="dxa"/>
          <w:tcBorders>
            <w:top w:val="nil"/>
            <w:bottom w:val="single" w:sz="4" w:space="0" w:color="999999"/>
          </w:tcBorders>
          <w:vAlign w:val="center"/>
        </w:tcPr>
        <w:p w14:paraId="47C5BA01" w14:textId="77777777" w:rsidR="00624299" w:rsidRPr="00624299" w:rsidRDefault="00624299" w:rsidP="00624299">
          <w:pPr>
            <w:rPr>
              <w:rFonts w:ascii="Verdana" w:hAnsi="Verdana" w:cs="Arial"/>
              <w:b/>
              <w:sz w:val="22"/>
              <w:szCs w:val="22"/>
            </w:rPr>
          </w:pPr>
        </w:p>
      </w:tc>
    </w:tr>
  </w:tbl>
  <w:p w14:paraId="75731CAD" w14:textId="77777777" w:rsidR="00624299" w:rsidRPr="00624299" w:rsidRDefault="00624299">
    <w:pPr>
      <w:pStyle w:val="Kopfzeile"/>
      <w:rPr>
        <w:rFonts w:ascii="Verdana" w:hAnsi="Verdan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2DC1C" w14:textId="77777777" w:rsidR="005A75CA" w:rsidRDefault="005A75C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53CE8"/>
    <w:multiLevelType w:val="hybridMultilevel"/>
    <w:tmpl w:val="ACD04C7E"/>
    <w:lvl w:ilvl="0" w:tplc="4188642E"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1737E"/>
    <w:multiLevelType w:val="hybridMultilevel"/>
    <w:tmpl w:val="ED34A7EA"/>
    <w:lvl w:ilvl="0" w:tplc="964C7E68">
      <w:numFmt w:val="bullet"/>
      <w:lvlText w:val="-"/>
      <w:lvlJc w:val="left"/>
      <w:pPr>
        <w:ind w:left="1080" w:hanging="360"/>
      </w:pPr>
      <w:rPr>
        <w:rFonts w:ascii="Lucida Sans" w:eastAsia="Times New Roman" w:hAnsi="Lucida Sans" w:cs="Times New Roman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0236653">
    <w:abstractNumId w:val="0"/>
  </w:num>
  <w:num w:numId="2" w16cid:durableId="987980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D88"/>
    <w:rsid w:val="00003217"/>
    <w:rsid w:val="00017302"/>
    <w:rsid w:val="00035F42"/>
    <w:rsid w:val="00036CE1"/>
    <w:rsid w:val="000458A5"/>
    <w:rsid w:val="000562ED"/>
    <w:rsid w:val="000841CF"/>
    <w:rsid w:val="00093385"/>
    <w:rsid w:val="00096600"/>
    <w:rsid w:val="000A5ED4"/>
    <w:rsid w:val="000A63C0"/>
    <w:rsid w:val="000A7D1A"/>
    <w:rsid w:val="000C5ADD"/>
    <w:rsid w:val="000C7A2C"/>
    <w:rsid w:val="000E638F"/>
    <w:rsid w:val="000F6D37"/>
    <w:rsid w:val="001000B5"/>
    <w:rsid w:val="001173A2"/>
    <w:rsid w:val="001210D1"/>
    <w:rsid w:val="001268F5"/>
    <w:rsid w:val="00132159"/>
    <w:rsid w:val="00171BE7"/>
    <w:rsid w:val="00186268"/>
    <w:rsid w:val="00197C52"/>
    <w:rsid w:val="001B215E"/>
    <w:rsid w:val="001D1787"/>
    <w:rsid w:val="00201B0A"/>
    <w:rsid w:val="002042E7"/>
    <w:rsid w:val="002050EF"/>
    <w:rsid w:val="002054D7"/>
    <w:rsid w:val="00205503"/>
    <w:rsid w:val="0021194F"/>
    <w:rsid w:val="0023190C"/>
    <w:rsid w:val="0023486B"/>
    <w:rsid w:val="00251022"/>
    <w:rsid w:val="00257D29"/>
    <w:rsid w:val="0027253A"/>
    <w:rsid w:val="00281A13"/>
    <w:rsid w:val="00282717"/>
    <w:rsid w:val="00290EC9"/>
    <w:rsid w:val="002B23A2"/>
    <w:rsid w:val="002B4F29"/>
    <w:rsid w:val="002C1DD2"/>
    <w:rsid w:val="002C58F2"/>
    <w:rsid w:val="002E1281"/>
    <w:rsid w:val="002F0445"/>
    <w:rsid w:val="002F3E94"/>
    <w:rsid w:val="00304E94"/>
    <w:rsid w:val="003140A6"/>
    <w:rsid w:val="003163C2"/>
    <w:rsid w:val="00333DCC"/>
    <w:rsid w:val="00334AB7"/>
    <w:rsid w:val="00341EBD"/>
    <w:rsid w:val="00345AD7"/>
    <w:rsid w:val="00354C59"/>
    <w:rsid w:val="003551FA"/>
    <w:rsid w:val="003631CA"/>
    <w:rsid w:val="0038269E"/>
    <w:rsid w:val="00382D54"/>
    <w:rsid w:val="00385E24"/>
    <w:rsid w:val="00387FBA"/>
    <w:rsid w:val="00392CA0"/>
    <w:rsid w:val="00396DF1"/>
    <w:rsid w:val="003B1178"/>
    <w:rsid w:val="003B3791"/>
    <w:rsid w:val="003C2650"/>
    <w:rsid w:val="003E5F76"/>
    <w:rsid w:val="003F2EBD"/>
    <w:rsid w:val="003F38A8"/>
    <w:rsid w:val="003F733A"/>
    <w:rsid w:val="003F764D"/>
    <w:rsid w:val="003F7A9A"/>
    <w:rsid w:val="00401F32"/>
    <w:rsid w:val="00401FFD"/>
    <w:rsid w:val="00415997"/>
    <w:rsid w:val="004215C4"/>
    <w:rsid w:val="00440B6F"/>
    <w:rsid w:val="004603C1"/>
    <w:rsid w:val="00461E83"/>
    <w:rsid w:val="00473EA2"/>
    <w:rsid w:val="0047715B"/>
    <w:rsid w:val="00482D64"/>
    <w:rsid w:val="00492620"/>
    <w:rsid w:val="004B79B1"/>
    <w:rsid w:val="004C10A6"/>
    <w:rsid w:val="004C7864"/>
    <w:rsid w:val="004D1A9B"/>
    <w:rsid w:val="004D2657"/>
    <w:rsid w:val="004D64EE"/>
    <w:rsid w:val="004E01B8"/>
    <w:rsid w:val="004E6C20"/>
    <w:rsid w:val="004F7C7C"/>
    <w:rsid w:val="005005E6"/>
    <w:rsid w:val="00503C3E"/>
    <w:rsid w:val="00507087"/>
    <w:rsid w:val="00510008"/>
    <w:rsid w:val="005128C8"/>
    <w:rsid w:val="00527ED8"/>
    <w:rsid w:val="0053043C"/>
    <w:rsid w:val="00532EB2"/>
    <w:rsid w:val="005510F6"/>
    <w:rsid w:val="005512D1"/>
    <w:rsid w:val="00553080"/>
    <w:rsid w:val="005534D8"/>
    <w:rsid w:val="0055723E"/>
    <w:rsid w:val="0056168D"/>
    <w:rsid w:val="00564006"/>
    <w:rsid w:val="005644A2"/>
    <w:rsid w:val="0056740A"/>
    <w:rsid w:val="005675CE"/>
    <w:rsid w:val="005847FA"/>
    <w:rsid w:val="005972F8"/>
    <w:rsid w:val="005A1DD3"/>
    <w:rsid w:val="005A75CA"/>
    <w:rsid w:val="005B1247"/>
    <w:rsid w:val="005B6B50"/>
    <w:rsid w:val="005B786D"/>
    <w:rsid w:val="005C1EC7"/>
    <w:rsid w:val="005E1B1B"/>
    <w:rsid w:val="005E65F6"/>
    <w:rsid w:val="005F5D4D"/>
    <w:rsid w:val="00601393"/>
    <w:rsid w:val="0060591C"/>
    <w:rsid w:val="00606F44"/>
    <w:rsid w:val="006230E0"/>
    <w:rsid w:val="00624299"/>
    <w:rsid w:val="0063246D"/>
    <w:rsid w:val="00641A04"/>
    <w:rsid w:val="0065219C"/>
    <w:rsid w:val="0066063F"/>
    <w:rsid w:val="006746AF"/>
    <w:rsid w:val="00683318"/>
    <w:rsid w:val="00695502"/>
    <w:rsid w:val="006A011E"/>
    <w:rsid w:val="006A4250"/>
    <w:rsid w:val="006C7767"/>
    <w:rsid w:val="006C7DC8"/>
    <w:rsid w:val="006D422F"/>
    <w:rsid w:val="006E14B8"/>
    <w:rsid w:val="006F3CE3"/>
    <w:rsid w:val="006F7ADC"/>
    <w:rsid w:val="00707E99"/>
    <w:rsid w:val="00715BA6"/>
    <w:rsid w:val="0071664C"/>
    <w:rsid w:val="00721165"/>
    <w:rsid w:val="007257BC"/>
    <w:rsid w:val="00736078"/>
    <w:rsid w:val="0073609A"/>
    <w:rsid w:val="00743984"/>
    <w:rsid w:val="00745187"/>
    <w:rsid w:val="0075163C"/>
    <w:rsid w:val="007557A2"/>
    <w:rsid w:val="00762707"/>
    <w:rsid w:val="00766991"/>
    <w:rsid w:val="0077575F"/>
    <w:rsid w:val="00781A2C"/>
    <w:rsid w:val="00783F36"/>
    <w:rsid w:val="00784E2D"/>
    <w:rsid w:val="00790B01"/>
    <w:rsid w:val="00793099"/>
    <w:rsid w:val="00797F29"/>
    <w:rsid w:val="007A41A9"/>
    <w:rsid w:val="007A52C7"/>
    <w:rsid w:val="007B4D8D"/>
    <w:rsid w:val="007B51F8"/>
    <w:rsid w:val="007B6946"/>
    <w:rsid w:val="007C79FD"/>
    <w:rsid w:val="007F2AB0"/>
    <w:rsid w:val="007F3D0A"/>
    <w:rsid w:val="0080686E"/>
    <w:rsid w:val="00806973"/>
    <w:rsid w:val="008164D4"/>
    <w:rsid w:val="00835110"/>
    <w:rsid w:val="00840FD4"/>
    <w:rsid w:val="00842081"/>
    <w:rsid w:val="00844B32"/>
    <w:rsid w:val="008508D7"/>
    <w:rsid w:val="00860FB4"/>
    <w:rsid w:val="00864ED2"/>
    <w:rsid w:val="00875179"/>
    <w:rsid w:val="008777F4"/>
    <w:rsid w:val="00886325"/>
    <w:rsid w:val="00890A35"/>
    <w:rsid w:val="0089166A"/>
    <w:rsid w:val="008918D9"/>
    <w:rsid w:val="008B2B34"/>
    <w:rsid w:val="008B4956"/>
    <w:rsid w:val="008C2B2B"/>
    <w:rsid w:val="008C3A06"/>
    <w:rsid w:val="008C6478"/>
    <w:rsid w:val="008C7F0E"/>
    <w:rsid w:val="008D1CDC"/>
    <w:rsid w:val="008D4F86"/>
    <w:rsid w:val="008D6C2B"/>
    <w:rsid w:val="008E6796"/>
    <w:rsid w:val="008F331C"/>
    <w:rsid w:val="008F49C5"/>
    <w:rsid w:val="0090525F"/>
    <w:rsid w:val="0091765D"/>
    <w:rsid w:val="00936746"/>
    <w:rsid w:val="00937764"/>
    <w:rsid w:val="00940528"/>
    <w:rsid w:val="00943466"/>
    <w:rsid w:val="00955998"/>
    <w:rsid w:val="00962027"/>
    <w:rsid w:val="009973CF"/>
    <w:rsid w:val="009B2167"/>
    <w:rsid w:val="009B4DDE"/>
    <w:rsid w:val="009C07BD"/>
    <w:rsid w:val="009C14D9"/>
    <w:rsid w:val="009C3528"/>
    <w:rsid w:val="009D6696"/>
    <w:rsid w:val="009F11F1"/>
    <w:rsid w:val="00A143BE"/>
    <w:rsid w:val="00A43C85"/>
    <w:rsid w:val="00A43D20"/>
    <w:rsid w:val="00A5511B"/>
    <w:rsid w:val="00A61308"/>
    <w:rsid w:val="00A81B94"/>
    <w:rsid w:val="00A844F3"/>
    <w:rsid w:val="00A874C9"/>
    <w:rsid w:val="00A923C8"/>
    <w:rsid w:val="00A950D4"/>
    <w:rsid w:val="00AA5F60"/>
    <w:rsid w:val="00AA65F1"/>
    <w:rsid w:val="00AB0954"/>
    <w:rsid w:val="00AB290B"/>
    <w:rsid w:val="00AC47F1"/>
    <w:rsid w:val="00AE3612"/>
    <w:rsid w:val="00AE3F90"/>
    <w:rsid w:val="00B00759"/>
    <w:rsid w:val="00B01BC2"/>
    <w:rsid w:val="00B100AB"/>
    <w:rsid w:val="00B31BB8"/>
    <w:rsid w:val="00B32EF2"/>
    <w:rsid w:val="00B4555F"/>
    <w:rsid w:val="00B519DF"/>
    <w:rsid w:val="00B53ECF"/>
    <w:rsid w:val="00B5667E"/>
    <w:rsid w:val="00B6071C"/>
    <w:rsid w:val="00B62090"/>
    <w:rsid w:val="00B63DC6"/>
    <w:rsid w:val="00B65293"/>
    <w:rsid w:val="00B6609E"/>
    <w:rsid w:val="00B7599A"/>
    <w:rsid w:val="00B86C80"/>
    <w:rsid w:val="00BB02EE"/>
    <w:rsid w:val="00BD3A74"/>
    <w:rsid w:val="00BD53DA"/>
    <w:rsid w:val="00BD6CEF"/>
    <w:rsid w:val="00BE2AE3"/>
    <w:rsid w:val="00BF24E6"/>
    <w:rsid w:val="00BF42A2"/>
    <w:rsid w:val="00C05D88"/>
    <w:rsid w:val="00C06BDC"/>
    <w:rsid w:val="00C207D4"/>
    <w:rsid w:val="00C276EB"/>
    <w:rsid w:val="00C31F5A"/>
    <w:rsid w:val="00C36122"/>
    <w:rsid w:val="00C3700D"/>
    <w:rsid w:val="00C8122E"/>
    <w:rsid w:val="00C85456"/>
    <w:rsid w:val="00C86B79"/>
    <w:rsid w:val="00C905C3"/>
    <w:rsid w:val="00C90D5B"/>
    <w:rsid w:val="00C90FCF"/>
    <w:rsid w:val="00CE09B7"/>
    <w:rsid w:val="00CE2F3F"/>
    <w:rsid w:val="00CF4278"/>
    <w:rsid w:val="00D25BF2"/>
    <w:rsid w:val="00D30F7D"/>
    <w:rsid w:val="00D343AA"/>
    <w:rsid w:val="00D34572"/>
    <w:rsid w:val="00D500CE"/>
    <w:rsid w:val="00D6014D"/>
    <w:rsid w:val="00D61F0D"/>
    <w:rsid w:val="00D74477"/>
    <w:rsid w:val="00D74B98"/>
    <w:rsid w:val="00D750BD"/>
    <w:rsid w:val="00D86405"/>
    <w:rsid w:val="00D8773B"/>
    <w:rsid w:val="00D91751"/>
    <w:rsid w:val="00D92244"/>
    <w:rsid w:val="00D96052"/>
    <w:rsid w:val="00D97FED"/>
    <w:rsid w:val="00DA64EA"/>
    <w:rsid w:val="00DB1BBA"/>
    <w:rsid w:val="00DB1F24"/>
    <w:rsid w:val="00DB215A"/>
    <w:rsid w:val="00DC2C0A"/>
    <w:rsid w:val="00DD44D8"/>
    <w:rsid w:val="00DE7839"/>
    <w:rsid w:val="00DF08E1"/>
    <w:rsid w:val="00DF23B3"/>
    <w:rsid w:val="00DF3910"/>
    <w:rsid w:val="00DF4991"/>
    <w:rsid w:val="00E07B3A"/>
    <w:rsid w:val="00E24CF8"/>
    <w:rsid w:val="00E2551B"/>
    <w:rsid w:val="00E26C14"/>
    <w:rsid w:val="00E401EE"/>
    <w:rsid w:val="00E41C6C"/>
    <w:rsid w:val="00E44FE2"/>
    <w:rsid w:val="00E47EC7"/>
    <w:rsid w:val="00E50515"/>
    <w:rsid w:val="00E5125C"/>
    <w:rsid w:val="00E6165E"/>
    <w:rsid w:val="00E64884"/>
    <w:rsid w:val="00E64A63"/>
    <w:rsid w:val="00E67D29"/>
    <w:rsid w:val="00E71A0C"/>
    <w:rsid w:val="00E73867"/>
    <w:rsid w:val="00E76FA0"/>
    <w:rsid w:val="00E96C68"/>
    <w:rsid w:val="00EA1E33"/>
    <w:rsid w:val="00EA7F82"/>
    <w:rsid w:val="00EC1360"/>
    <w:rsid w:val="00ED45DC"/>
    <w:rsid w:val="00ED61B6"/>
    <w:rsid w:val="00EF243D"/>
    <w:rsid w:val="00F13E06"/>
    <w:rsid w:val="00F44AF8"/>
    <w:rsid w:val="00F453C1"/>
    <w:rsid w:val="00F47D96"/>
    <w:rsid w:val="00F630F4"/>
    <w:rsid w:val="00F645E8"/>
    <w:rsid w:val="00F817AA"/>
    <w:rsid w:val="00F9086F"/>
    <w:rsid w:val="00F92319"/>
    <w:rsid w:val="00F94D1D"/>
    <w:rsid w:val="00F97ED3"/>
    <w:rsid w:val="00FB3024"/>
    <w:rsid w:val="00FB4ED0"/>
    <w:rsid w:val="00FC0EFA"/>
    <w:rsid w:val="00FC77A5"/>
    <w:rsid w:val="00FD540E"/>
    <w:rsid w:val="00FE2D5E"/>
    <w:rsid w:val="00FE6434"/>
    <w:rsid w:val="00FF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F246490"/>
  <w15:chartTrackingRefBased/>
  <w15:docId w15:val="{384FC320-D403-47F1-BDBF-A8B9EDA1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3551FA"/>
    <w:rPr>
      <w:color w:val="0000FF"/>
      <w:u w:val="single"/>
    </w:rPr>
  </w:style>
  <w:style w:type="table" w:styleId="Tabellenraster">
    <w:name w:val="Table Grid"/>
    <w:basedOn w:val="NormaleTabelle"/>
    <w:rsid w:val="00641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B6209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62090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B23A2"/>
    <w:rPr>
      <w:rFonts w:ascii="Tahoma" w:hAnsi="Tahoma" w:cs="Tahoma"/>
      <w:sz w:val="16"/>
      <w:szCs w:val="16"/>
    </w:rPr>
  </w:style>
  <w:style w:type="character" w:styleId="Funotenzeichen">
    <w:name w:val="footnote reference"/>
    <w:basedOn w:val="Absatz-Standardschriftart"/>
    <w:semiHidden/>
    <w:rsid w:val="008F49C5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790B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4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.ludwigshausen\AppData\Local\Microsoft\Windows\INetCache\Content.Outlook\MNMF31UC\2019%2004%2010%20Beratungsanfrage%20Besch&#228;ftigte%20von%20Schul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 04 10 Beratungsanfrage Beschäftigte von Schulen.dotx</Template>
  <TotalTime>0</TotalTime>
  <Pages>2</Pages>
  <Words>86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Anmeldebogen</vt:lpstr>
    </vt:vector>
  </TitlesOfParts>
  <Company>LIS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Anmeldebogen</dc:title>
  <dc:subject/>
  <dc:creator>C.Ludwigshausen</dc:creator>
  <cp:keywords/>
  <dc:description/>
  <cp:lastModifiedBy>Weidemann, Sarah (ReBUZ)</cp:lastModifiedBy>
  <cp:revision>3</cp:revision>
  <cp:lastPrinted>2024-10-29T12:12:00Z</cp:lastPrinted>
  <dcterms:created xsi:type="dcterms:W3CDTF">2025-01-08T11:59:00Z</dcterms:created>
  <dcterms:modified xsi:type="dcterms:W3CDTF">2025-09-04T07:55:00Z</dcterms:modified>
</cp:coreProperties>
</file>