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310C" w14:textId="77777777" w:rsidR="00F630F4" w:rsidRDefault="00F630F4" w:rsidP="005E65F6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  <w:r w:rsidRPr="00624299">
        <w:rPr>
          <w:rFonts w:ascii="Verdana" w:hAnsi="Verdana"/>
          <w:b/>
          <w:caps/>
          <w:sz w:val="28"/>
          <w:szCs w:val="28"/>
        </w:rPr>
        <w:t>Beratungsanfrage</w:t>
      </w:r>
      <w:r w:rsidRPr="00624299">
        <w:rPr>
          <w:rFonts w:ascii="Verdana" w:hAnsi="Verdana"/>
          <w:b/>
          <w:caps/>
          <w:sz w:val="22"/>
          <w:szCs w:val="22"/>
        </w:rPr>
        <w:t xml:space="preserve"> </w:t>
      </w:r>
      <w:r w:rsidR="005E65F6" w:rsidRPr="00624299">
        <w:rPr>
          <w:rFonts w:ascii="Verdana" w:hAnsi="Verdana"/>
          <w:b/>
          <w:caps/>
          <w:sz w:val="28"/>
          <w:szCs w:val="28"/>
        </w:rPr>
        <w:t xml:space="preserve">Beschäftigte </w:t>
      </w:r>
      <w:r w:rsidR="00AA5F60">
        <w:rPr>
          <w:rFonts w:ascii="Verdana" w:hAnsi="Verdana"/>
          <w:b/>
          <w:caps/>
          <w:sz w:val="28"/>
          <w:szCs w:val="28"/>
        </w:rPr>
        <w:t>An</w:t>
      </w:r>
      <w:r w:rsidR="005E65F6" w:rsidRPr="00624299">
        <w:rPr>
          <w:rFonts w:ascii="Verdana" w:hAnsi="Verdana"/>
          <w:b/>
          <w:caps/>
          <w:sz w:val="28"/>
          <w:szCs w:val="28"/>
        </w:rPr>
        <w:t xml:space="preserve"> </w:t>
      </w:r>
      <w:r w:rsidRPr="00624299">
        <w:rPr>
          <w:rFonts w:ascii="Verdana" w:hAnsi="Verdana"/>
          <w:b/>
          <w:caps/>
          <w:sz w:val="28"/>
          <w:szCs w:val="28"/>
        </w:rPr>
        <w:t>Schule</w:t>
      </w:r>
      <w:r w:rsidR="00AA5F60">
        <w:rPr>
          <w:rFonts w:ascii="Verdana" w:hAnsi="Verdana"/>
          <w:b/>
          <w:caps/>
          <w:sz w:val="28"/>
          <w:szCs w:val="28"/>
        </w:rPr>
        <w:t>N</w:t>
      </w:r>
    </w:p>
    <w:p w14:paraId="18A94AAA" w14:textId="77777777" w:rsidR="005512D1" w:rsidRPr="00624299" w:rsidRDefault="005512D1" w:rsidP="005E65F6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</w:p>
    <w:p w14:paraId="31A2232A" w14:textId="77777777" w:rsidR="003551FA" w:rsidRPr="00624299" w:rsidRDefault="003551FA" w:rsidP="00F630F4">
      <w:pPr>
        <w:spacing w:after="120"/>
        <w:rPr>
          <w:rFonts w:ascii="Verdana" w:hAnsi="Verdana"/>
          <w:b/>
          <w:sz w:val="20"/>
          <w:szCs w:val="20"/>
        </w:rPr>
      </w:pPr>
      <w:r w:rsidRPr="00624299">
        <w:rPr>
          <w:rFonts w:ascii="Verdana" w:hAnsi="Verdana"/>
          <w:b/>
          <w:sz w:val="20"/>
          <w:szCs w:val="20"/>
        </w:rPr>
        <w:t>An</w:t>
      </w:r>
      <w:r w:rsidR="00D500CE" w:rsidRPr="00624299">
        <w:rPr>
          <w:rFonts w:ascii="Verdana" w:hAnsi="Verdana"/>
          <w:b/>
          <w:sz w:val="20"/>
          <w:szCs w:val="20"/>
        </w:rPr>
        <w:t>frage durch</w:t>
      </w:r>
      <w:r w:rsidRPr="00624299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4394"/>
      </w:tblGrid>
      <w:tr w:rsidR="00624299" w:rsidRPr="00624299" w14:paraId="4EC2EE31" w14:textId="77777777" w:rsidTr="005512D1">
        <w:trPr>
          <w:trHeight w:hRule="exact" w:val="227"/>
        </w:trPr>
        <w:tc>
          <w:tcPr>
            <w:tcW w:w="2547" w:type="dxa"/>
            <w:tcBorders>
              <w:bottom w:val="nil"/>
              <w:right w:val="single" w:sz="4" w:space="0" w:color="auto"/>
            </w:tcBorders>
          </w:tcPr>
          <w:p w14:paraId="342BE012" w14:textId="77777777" w:rsidR="00624299" w:rsidRPr="00624299" w:rsidRDefault="00624299" w:rsidP="00E44FE2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Nachname, Vorname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3FD5E7" w14:textId="77777777" w:rsidR="00624299" w:rsidRPr="00624299" w:rsidRDefault="00624299" w:rsidP="005B6B50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Funktion</w:t>
            </w:r>
            <w:r w:rsidRPr="00624299">
              <w:rPr>
                <w:rFonts w:ascii="Verdana" w:hAnsi="Verdana"/>
                <w:b/>
                <w:color w:val="999999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</w:tcBorders>
          </w:tcPr>
          <w:p w14:paraId="35FDBDB5" w14:textId="77777777" w:rsidR="00624299" w:rsidRPr="00624299" w:rsidRDefault="00624299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dienstl. E-Mail</w:t>
            </w:r>
          </w:p>
          <w:p w14:paraId="6263AAD5" w14:textId="77777777" w:rsidR="00624299" w:rsidRPr="00624299" w:rsidRDefault="00624299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  <w:p w14:paraId="249DA4AB" w14:textId="77777777" w:rsidR="00624299" w:rsidRPr="00624299" w:rsidRDefault="00624299" w:rsidP="00B7599A">
            <w:pPr>
              <w:rPr>
                <w:rFonts w:ascii="Verdana" w:hAnsi="Verdana"/>
                <w:color w:val="808080"/>
                <w:sz w:val="16"/>
                <w:szCs w:val="16"/>
              </w:rPr>
            </w:pPr>
          </w:p>
        </w:tc>
      </w:tr>
      <w:tr w:rsidR="0065219C" w:rsidRPr="00624299" w14:paraId="1048D531" w14:textId="77777777" w:rsidTr="005512D1">
        <w:trPr>
          <w:trHeight w:val="525"/>
        </w:trPr>
        <w:tc>
          <w:tcPr>
            <w:tcW w:w="2547" w:type="dxa"/>
            <w:vMerge w:val="restart"/>
            <w:tcBorders>
              <w:top w:val="nil"/>
              <w:right w:val="single" w:sz="4" w:space="0" w:color="auto"/>
            </w:tcBorders>
          </w:tcPr>
          <w:p w14:paraId="27389EE0" w14:textId="77777777" w:rsidR="0065219C" w:rsidRPr="004D64EE" w:rsidRDefault="0065219C" w:rsidP="00E44FE2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33BF62" w14:textId="7F8C5BD5" w:rsidR="0065219C" w:rsidRPr="00624299" w:rsidRDefault="0065219C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3"/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24299">
              <w:rPr>
                <w:rFonts w:ascii="Verdana" w:hAnsi="Verdana"/>
                <w:sz w:val="16"/>
                <w:szCs w:val="16"/>
              </w:rPr>
              <w:t xml:space="preserve"> SL   </w:t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74A7C">
              <w:rPr>
                <w:rFonts w:ascii="Verdana" w:hAnsi="Verdana"/>
                <w:sz w:val="16"/>
                <w:szCs w:val="16"/>
              </w:rPr>
              <w:t>LU</w:t>
            </w:r>
            <w:r w:rsidRPr="00624299">
              <w:rPr>
                <w:rFonts w:ascii="Verdana" w:hAnsi="Verdana"/>
                <w:sz w:val="16"/>
                <w:szCs w:val="16"/>
              </w:rPr>
              <w:t>P</w:t>
            </w:r>
          </w:p>
          <w:p w14:paraId="5641DB6E" w14:textId="77777777" w:rsidR="0065219C" w:rsidRPr="00624299" w:rsidRDefault="0065219C" w:rsidP="00A43D20">
            <w:pPr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Lehrkraft   </w:t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Sonderpädagog*in</w:t>
            </w:r>
          </w:p>
          <w:p w14:paraId="378BFA15" w14:textId="77777777" w:rsidR="0065219C" w:rsidRPr="00624299" w:rsidRDefault="0065219C" w:rsidP="00A43D20">
            <w:pPr>
              <w:rPr>
                <w:rFonts w:ascii="Verdana" w:hAnsi="Verdana"/>
                <w:sz w:val="16"/>
                <w:szCs w:val="16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Schulsozialarbeiter*in</w:t>
            </w:r>
          </w:p>
          <w:p w14:paraId="1005B96B" w14:textId="77777777" w:rsidR="0065219C" w:rsidRPr="00624299" w:rsidRDefault="0065219C" w:rsidP="00A43D20">
            <w:pPr>
              <w:rPr>
                <w:rFonts w:ascii="Verdana" w:hAnsi="Verdana"/>
                <w:sz w:val="22"/>
                <w:szCs w:val="22"/>
              </w:rPr>
            </w:pPr>
            <w:r w:rsidRPr="0062429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9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911221">
              <w:rPr>
                <w:rFonts w:ascii="Verdana" w:hAnsi="Verdana"/>
                <w:sz w:val="16"/>
                <w:szCs w:val="16"/>
              </w:rPr>
            </w:r>
            <w:r w:rsidR="009112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2429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A703C7" w14:textId="77777777" w:rsidR="0065219C" w:rsidRPr="00624299" w:rsidRDefault="0065219C" w:rsidP="0065219C">
            <w:pPr>
              <w:rPr>
                <w:rFonts w:ascii="Verdana" w:hAnsi="Verdana"/>
                <w:sz w:val="22"/>
                <w:szCs w:val="22"/>
              </w:rPr>
            </w:pPr>
            <w:r w:rsidRPr="006242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42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624299">
              <w:rPr>
                <w:rFonts w:ascii="Verdana" w:hAnsi="Verdana"/>
                <w:sz w:val="20"/>
                <w:szCs w:val="20"/>
              </w:rPr>
            </w:r>
            <w:r w:rsidRPr="006242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t> </w:t>
            </w:r>
            <w:r w:rsidRPr="0062429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5219C" w:rsidRPr="00624299" w14:paraId="4B668FEF" w14:textId="77777777" w:rsidTr="005512D1">
        <w:trPr>
          <w:trHeight w:hRule="exact" w:val="525"/>
        </w:trPr>
        <w:tc>
          <w:tcPr>
            <w:tcW w:w="2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2781DB" w14:textId="77777777" w:rsidR="0065219C" w:rsidRPr="00624299" w:rsidRDefault="0065219C" w:rsidP="00E44F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C38" w14:textId="77777777" w:rsidR="0065219C" w:rsidRPr="00624299" w:rsidRDefault="0065219C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E91C22" w14:textId="77777777" w:rsidR="0065219C" w:rsidRPr="00624299" w:rsidRDefault="0065219C" w:rsidP="006521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14E90B63" w14:textId="77777777" w:rsidR="0065219C" w:rsidRPr="004D64EE" w:rsidRDefault="0065219C" w:rsidP="0065219C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5219C" w:rsidRPr="00624299" w14:paraId="2D3B6457" w14:textId="77777777" w:rsidTr="005512D1">
        <w:trPr>
          <w:trHeight w:hRule="exact" w:val="6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BCA" w14:textId="77777777" w:rsidR="0065219C" w:rsidRPr="00624299" w:rsidRDefault="0065219C" w:rsidP="00E44FE2">
            <w:pPr>
              <w:rPr>
                <w:rFonts w:ascii="Verdana" w:hAnsi="Verdana"/>
                <w:b/>
                <w:spacing w:val="-8"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pacing w:val="-12"/>
                <w:sz w:val="16"/>
                <w:szCs w:val="16"/>
              </w:rPr>
              <w:t>Schulnumme</w:t>
            </w:r>
            <w:r w:rsidRPr="00624299">
              <w:rPr>
                <w:rFonts w:ascii="Verdana" w:hAnsi="Verdana"/>
                <w:b/>
                <w:spacing w:val="-8"/>
                <w:sz w:val="16"/>
                <w:szCs w:val="16"/>
              </w:rPr>
              <w:t>r</w:t>
            </w:r>
          </w:p>
          <w:p w14:paraId="50E177A9" w14:textId="77777777" w:rsidR="0065219C" w:rsidRPr="004D64EE" w:rsidRDefault="0065219C" w:rsidP="00E44FE2">
            <w:pPr>
              <w:rPr>
                <w:rFonts w:ascii="Verdana" w:hAnsi="Verdana"/>
                <w:b/>
                <w:spacing w:val="-8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215" w14:textId="77777777" w:rsidR="0065219C" w:rsidRPr="00624299" w:rsidRDefault="0065219C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4299">
              <w:rPr>
                <w:rFonts w:ascii="Verdana" w:hAnsi="Verdana"/>
                <w:b/>
                <w:sz w:val="16"/>
                <w:szCs w:val="16"/>
              </w:rPr>
              <w:t>Schule</w:t>
            </w:r>
          </w:p>
          <w:p w14:paraId="65634AD9" w14:textId="77777777" w:rsidR="0065219C" w:rsidRPr="004D64EE" w:rsidRDefault="0065219C" w:rsidP="00E44FE2">
            <w:pPr>
              <w:rPr>
                <w:rFonts w:ascii="Verdana" w:hAnsi="Verdana"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5A851A99" w14:textId="77777777" w:rsidR="00387FBA" w:rsidRPr="00624299" w:rsidRDefault="00387FBA" w:rsidP="00B53ECF">
      <w:pPr>
        <w:spacing w:before="80" w:after="80"/>
        <w:ind w:left="709"/>
        <w:rPr>
          <w:rFonts w:ascii="Verdana" w:hAnsi="Verdana"/>
          <w:color w:val="FF0000"/>
          <w:spacing w:val="-2"/>
          <w:sz w:val="12"/>
          <w:szCs w:val="12"/>
        </w:rPr>
      </w:pPr>
    </w:p>
    <w:tbl>
      <w:tblPr>
        <w:tblStyle w:val="Tabellenraster"/>
        <w:tblW w:w="1018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E47EC7" w:rsidRPr="00624299" w14:paraId="0284FF7B" w14:textId="77777777" w:rsidTr="0065219C">
        <w:trPr>
          <w:trHeight w:val="26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A33E0" w14:textId="77777777" w:rsidR="003B3791" w:rsidRPr="004D64EE" w:rsidRDefault="002B23A2" w:rsidP="0065219C">
            <w:pPr>
              <w:rPr>
                <w:rFonts w:ascii="Verdana" w:hAnsi="Verdana"/>
                <w:sz w:val="20"/>
                <w:szCs w:val="20"/>
              </w:rPr>
            </w:pPr>
            <w:r w:rsidRPr="00624299">
              <w:rPr>
                <w:rFonts w:ascii="Verdana" w:hAnsi="Verdana"/>
                <w:b/>
                <w:sz w:val="20"/>
                <w:szCs w:val="20"/>
              </w:rPr>
              <w:t>Anlass:</w:t>
            </w:r>
            <w:r w:rsidR="0065219C">
              <w:rPr>
                <w:rFonts w:ascii="Verdana" w:hAnsi="Verdana"/>
                <w:sz w:val="16"/>
                <w:szCs w:val="16"/>
              </w:rPr>
              <w:t>(</w:t>
            </w:r>
            <w:r w:rsidRPr="008D6C2B">
              <w:rPr>
                <w:rFonts w:ascii="Verdana" w:hAnsi="Verdana"/>
                <w:sz w:val="16"/>
                <w:szCs w:val="16"/>
              </w:rPr>
              <w:t>kurze</w:t>
            </w:r>
            <w:r w:rsidRPr="00624299">
              <w:rPr>
                <w:rFonts w:ascii="Verdana" w:hAnsi="Verdana"/>
                <w:sz w:val="16"/>
                <w:szCs w:val="16"/>
              </w:rPr>
              <w:t xml:space="preserve"> Schilderung der aktuellen Problemlage):</w:t>
            </w:r>
          </w:p>
        </w:tc>
      </w:tr>
      <w:tr w:rsidR="0065219C" w:rsidRPr="00624299" w14:paraId="7FC18BB4" w14:textId="77777777" w:rsidTr="00A74A7C">
        <w:trPr>
          <w:trHeight w:val="2687"/>
        </w:trPr>
        <w:tc>
          <w:tcPr>
            <w:tcW w:w="10188" w:type="dxa"/>
            <w:tcBorders>
              <w:top w:val="nil"/>
              <w:bottom w:val="single" w:sz="4" w:space="0" w:color="auto"/>
            </w:tcBorders>
          </w:tcPr>
          <w:p w14:paraId="4349C2C3" w14:textId="77777777" w:rsidR="0065219C" w:rsidRPr="004D64EE" w:rsidRDefault="008D6C2B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2167" w:rsidRPr="00624299" w14:paraId="39D7D4CC" w14:textId="77777777" w:rsidTr="009B2167">
        <w:trPr>
          <w:trHeight w:val="2381"/>
        </w:trPr>
        <w:tc>
          <w:tcPr>
            <w:tcW w:w="10188" w:type="dxa"/>
            <w:tcBorders>
              <w:top w:val="nil"/>
              <w:bottom w:val="single" w:sz="4" w:space="0" w:color="auto"/>
            </w:tcBorders>
          </w:tcPr>
          <w:p w14:paraId="3F197991" w14:textId="77777777" w:rsidR="00527ED8" w:rsidRDefault="00527ED8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527ED8">
              <w:rPr>
                <w:rFonts w:ascii="Verdana" w:hAnsi="Verdana"/>
                <w:b/>
                <w:i/>
                <w:sz w:val="20"/>
                <w:szCs w:val="20"/>
              </w:rPr>
              <w:t>Gilt nur für Region Ost: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4F598F35" w14:textId="4F1182F3" w:rsidR="009B2167" w:rsidRPr="009B2167" w:rsidRDefault="009B2167" w:rsidP="008D6C2B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9B2167">
              <w:rPr>
                <w:rFonts w:ascii="Verdana" w:hAnsi="Verdana"/>
                <w:b/>
                <w:sz w:val="20"/>
                <w:szCs w:val="20"/>
              </w:rPr>
              <w:t>Vorklärung mit ReBUZ</w:t>
            </w:r>
            <w:r w:rsidR="00A74A7C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2167">
              <w:rPr>
                <w:rFonts w:ascii="Verdana" w:hAnsi="Verdana"/>
                <w:b/>
                <w:sz w:val="20"/>
                <w:szCs w:val="20"/>
              </w:rPr>
              <w:t>Berater</w:t>
            </w:r>
            <w:r w:rsidR="00A74A7C">
              <w:rPr>
                <w:rFonts w:ascii="Verdana" w:hAnsi="Verdana"/>
                <w:b/>
                <w:sz w:val="20"/>
                <w:szCs w:val="20"/>
              </w:rPr>
              <w:t>*i</w:t>
            </w:r>
            <w:r w:rsidRPr="009B2167">
              <w:rPr>
                <w:rFonts w:ascii="Verdana" w:hAnsi="Verdana"/>
                <w:b/>
                <w:sz w:val="20"/>
                <w:szCs w:val="20"/>
              </w:rPr>
              <w:t>n (wann?):</w:t>
            </w:r>
          </w:p>
        </w:tc>
      </w:tr>
      <w:tr w:rsidR="00DF08E1" w:rsidRPr="00624299" w14:paraId="58CFDA96" w14:textId="77777777" w:rsidTr="004D64EE">
        <w:trPr>
          <w:trHeight w:val="136"/>
        </w:trPr>
        <w:tc>
          <w:tcPr>
            <w:tcW w:w="10188" w:type="dxa"/>
            <w:tcBorders>
              <w:bottom w:val="nil"/>
            </w:tcBorders>
            <w:vAlign w:val="center"/>
          </w:tcPr>
          <w:p w14:paraId="280B6935" w14:textId="77777777" w:rsidR="003B3791" w:rsidRPr="00624299" w:rsidRDefault="00AA5F60" w:rsidP="003F764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Welches Anliegen haben S</w:t>
            </w:r>
            <w:r w:rsidR="0065219C">
              <w:rPr>
                <w:rFonts w:ascii="Verdana" w:hAnsi="Verdana"/>
                <w:b/>
                <w:sz w:val="20"/>
                <w:szCs w:val="20"/>
              </w:rPr>
              <w:t>ie</w:t>
            </w:r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65219C" w:rsidRPr="00624299" w14:paraId="0E51111A" w14:textId="77777777" w:rsidTr="00A74A7C">
        <w:trPr>
          <w:trHeight w:val="3731"/>
        </w:trPr>
        <w:tc>
          <w:tcPr>
            <w:tcW w:w="10188" w:type="dxa"/>
            <w:tcBorders>
              <w:top w:val="nil"/>
            </w:tcBorders>
          </w:tcPr>
          <w:p w14:paraId="39019F82" w14:textId="77777777" w:rsidR="0065219C" w:rsidRPr="004D64EE" w:rsidRDefault="008D6C2B" w:rsidP="008D6C2B">
            <w:pPr>
              <w:spacing w:before="60" w:after="120"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4D64E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64E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4D64EE">
              <w:rPr>
                <w:rFonts w:ascii="Verdana" w:hAnsi="Verdana"/>
                <w:sz w:val="20"/>
                <w:szCs w:val="20"/>
              </w:rPr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t> </w:t>
            </w:r>
            <w:r w:rsidRPr="004D64E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5709C1E0" w14:textId="77777777" w:rsidR="0056740A" w:rsidRPr="00B53ECF" w:rsidRDefault="0056740A" w:rsidP="0065219C">
      <w:pPr>
        <w:spacing w:before="80" w:after="80"/>
        <w:rPr>
          <w:rFonts w:ascii="Lucida Sans" w:hAnsi="Lucida Sans"/>
          <w:sz w:val="20"/>
          <w:szCs w:val="20"/>
        </w:rPr>
      </w:pPr>
    </w:p>
    <w:sectPr w:rsidR="0056740A" w:rsidRPr="00B53ECF" w:rsidSect="00886325">
      <w:headerReference w:type="default" r:id="rId7"/>
      <w:pgSz w:w="11906" w:h="16838" w:code="9"/>
      <w:pgMar w:top="851" w:right="851" w:bottom="142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93F5" w14:textId="77777777" w:rsidR="001D1787" w:rsidRDefault="001D1787">
      <w:r>
        <w:separator/>
      </w:r>
    </w:p>
  </w:endnote>
  <w:endnote w:type="continuationSeparator" w:id="0">
    <w:p w14:paraId="29A2E4C4" w14:textId="77777777" w:rsidR="001D1787" w:rsidRDefault="001D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D913" w14:textId="77777777" w:rsidR="001D1787" w:rsidRDefault="001D1787">
      <w:r>
        <w:separator/>
      </w:r>
    </w:p>
  </w:footnote>
  <w:footnote w:type="continuationSeparator" w:id="0">
    <w:p w14:paraId="0B836A73" w14:textId="77777777" w:rsidR="001D1787" w:rsidRDefault="001D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0" w:type="dxa"/>
      <w:tblLayout w:type="fixed"/>
      <w:tblLook w:val="04A0" w:firstRow="1" w:lastRow="0" w:firstColumn="1" w:lastColumn="0" w:noHBand="0" w:noVBand="1"/>
    </w:tblPr>
    <w:tblGrid>
      <w:gridCol w:w="2689"/>
      <w:gridCol w:w="708"/>
      <w:gridCol w:w="993"/>
      <w:gridCol w:w="5670"/>
    </w:tblGrid>
    <w:tr w:rsidR="00A74A7C" w14:paraId="0B1CAD00" w14:textId="77777777" w:rsidTr="00B92505">
      <w:trPr>
        <w:gridAfter w:val="3"/>
        <w:wAfter w:w="7371" w:type="dxa"/>
        <w:trHeight w:val="280"/>
      </w:trPr>
      <w:tc>
        <w:tcPr>
          <w:tcW w:w="2689" w:type="dxa"/>
          <w:vMerge w:val="restart"/>
        </w:tcPr>
        <w:p w14:paraId="519CE57C" w14:textId="77777777" w:rsidR="00A74A7C" w:rsidRDefault="00A74A7C" w:rsidP="00A74A7C">
          <w:pPr>
            <w:pStyle w:val="Kopfzeile"/>
            <w:rPr>
              <w:sz w:val="16"/>
              <w:szCs w:val="16"/>
            </w:rPr>
          </w:pPr>
          <w:r w:rsidRPr="00473504">
            <w:rPr>
              <w:rFonts w:ascii="Verdana" w:hAnsi="Verdana"/>
              <w:noProof/>
            </w:rPr>
            <w:drawing>
              <wp:inline distT="0" distB="0" distL="0" distR="0" wp14:anchorId="54CC19FB" wp14:editId="350D8C66">
                <wp:extent cx="1103103" cy="581025"/>
                <wp:effectExtent l="0" t="0" r="1905" b="0"/>
                <wp:docPr id="5" name="Bild 1" descr="Bild Bre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 Bre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243" cy="587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A7C" w14:paraId="79786AC8" w14:textId="77777777" w:rsidTr="00B92505">
      <w:tc>
        <w:tcPr>
          <w:tcW w:w="2689" w:type="dxa"/>
          <w:vMerge/>
        </w:tcPr>
        <w:p w14:paraId="6625A281" w14:textId="77777777" w:rsidR="00A74A7C" w:rsidRDefault="00A74A7C" w:rsidP="00A74A7C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4CD80FF8" w14:textId="77777777" w:rsidR="00A74A7C" w:rsidRPr="0088498F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88498F">
            <w:rPr>
              <w:rFonts w:ascii="Verdana" w:hAnsi="Verdana"/>
              <w:b/>
              <w:sz w:val="16"/>
              <w:szCs w:val="16"/>
            </w:rPr>
            <w:t>772</w:t>
          </w:r>
        </w:p>
      </w:tc>
      <w:tc>
        <w:tcPr>
          <w:tcW w:w="993" w:type="dxa"/>
        </w:tcPr>
        <w:p w14:paraId="17E98685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Nord</w:t>
          </w:r>
        </w:p>
      </w:tc>
      <w:tc>
        <w:tcPr>
          <w:tcW w:w="5670" w:type="dxa"/>
        </w:tcPr>
        <w:p w14:paraId="74DA6598" w14:textId="77777777" w:rsidR="00A74A7C" w:rsidRPr="003B559A" w:rsidRDefault="00911221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2" w:history="1">
            <w:r w:rsidR="00A74A7C"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nord@rebuz.bremen.de</w:t>
            </w:r>
          </w:hyperlink>
        </w:p>
      </w:tc>
    </w:tr>
    <w:tr w:rsidR="00A74A7C" w14:paraId="20F45797" w14:textId="77777777" w:rsidTr="00B92505">
      <w:tc>
        <w:tcPr>
          <w:tcW w:w="2689" w:type="dxa"/>
          <w:vMerge/>
        </w:tcPr>
        <w:p w14:paraId="1BA57085" w14:textId="77777777" w:rsidR="00A74A7C" w:rsidRDefault="00A74A7C" w:rsidP="00A74A7C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34DA6D84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773</w:t>
          </w:r>
        </w:p>
      </w:tc>
      <w:tc>
        <w:tcPr>
          <w:tcW w:w="993" w:type="dxa"/>
        </w:tcPr>
        <w:p w14:paraId="3AA83A91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Ost</w:t>
          </w:r>
        </w:p>
      </w:tc>
      <w:tc>
        <w:tcPr>
          <w:tcW w:w="5670" w:type="dxa"/>
        </w:tcPr>
        <w:p w14:paraId="62DBAFCE" w14:textId="77777777" w:rsidR="00A74A7C" w:rsidRPr="003B559A" w:rsidRDefault="00911221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3" w:history="1">
            <w:r w:rsidR="00A74A7C"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ost@rebuz.bremen.de</w:t>
            </w:r>
          </w:hyperlink>
        </w:p>
      </w:tc>
    </w:tr>
    <w:tr w:rsidR="00A74A7C" w14:paraId="1B329E4B" w14:textId="77777777" w:rsidTr="00B92505">
      <w:tc>
        <w:tcPr>
          <w:tcW w:w="2689" w:type="dxa"/>
          <w:vMerge/>
        </w:tcPr>
        <w:p w14:paraId="58D108F5" w14:textId="77777777" w:rsidR="00A74A7C" w:rsidRDefault="00A74A7C" w:rsidP="00A74A7C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66517552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774</w:t>
          </w:r>
        </w:p>
      </w:tc>
      <w:tc>
        <w:tcPr>
          <w:tcW w:w="993" w:type="dxa"/>
        </w:tcPr>
        <w:p w14:paraId="5E0EAE38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Süd</w:t>
          </w:r>
        </w:p>
      </w:tc>
      <w:tc>
        <w:tcPr>
          <w:tcW w:w="5670" w:type="dxa"/>
        </w:tcPr>
        <w:p w14:paraId="743E759B" w14:textId="77777777" w:rsidR="00A74A7C" w:rsidRPr="003B559A" w:rsidRDefault="00911221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4" w:history="1">
            <w:r w:rsidR="00A74A7C"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sued@rebuz.bremen.de</w:t>
            </w:r>
          </w:hyperlink>
        </w:p>
      </w:tc>
    </w:tr>
    <w:tr w:rsidR="00A74A7C" w14:paraId="3DE8AB24" w14:textId="77777777" w:rsidTr="00B92505">
      <w:tc>
        <w:tcPr>
          <w:tcW w:w="2689" w:type="dxa"/>
          <w:vMerge/>
        </w:tcPr>
        <w:p w14:paraId="7FEF54C5" w14:textId="77777777" w:rsidR="00A74A7C" w:rsidRDefault="00A74A7C" w:rsidP="00A74A7C">
          <w:pPr>
            <w:pStyle w:val="Kopfzeile"/>
            <w:spacing w:after="20"/>
            <w:rPr>
              <w:sz w:val="16"/>
              <w:szCs w:val="16"/>
            </w:rPr>
          </w:pPr>
        </w:p>
      </w:tc>
      <w:tc>
        <w:tcPr>
          <w:tcW w:w="708" w:type="dxa"/>
        </w:tcPr>
        <w:p w14:paraId="1B940C3E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771</w:t>
          </w:r>
        </w:p>
      </w:tc>
      <w:tc>
        <w:tcPr>
          <w:tcW w:w="993" w:type="dxa"/>
        </w:tcPr>
        <w:p w14:paraId="19A677F9" w14:textId="77777777" w:rsidR="00A74A7C" w:rsidRPr="003B559A" w:rsidRDefault="00A74A7C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 w:rsidRPr="003B559A">
            <w:rPr>
              <w:rFonts w:ascii="Verdana" w:hAnsi="Verdana"/>
              <w:b/>
              <w:sz w:val="16"/>
              <w:szCs w:val="16"/>
            </w:rPr>
            <w:t>West</w:t>
          </w:r>
        </w:p>
      </w:tc>
      <w:tc>
        <w:tcPr>
          <w:tcW w:w="5670" w:type="dxa"/>
        </w:tcPr>
        <w:p w14:paraId="22554FF2" w14:textId="77777777" w:rsidR="00A74A7C" w:rsidRPr="003B559A" w:rsidRDefault="00911221" w:rsidP="00A74A7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5" w:history="1">
            <w:r w:rsidR="00A74A7C" w:rsidRPr="00293637">
              <w:rPr>
                <w:rStyle w:val="Hyperlink"/>
                <w:rFonts w:ascii="Verdana" w:hAnsi="Verdana"/>
                <w:b/>
                <w:sz w:val="16"/>
                <w:szCs w:val="16"/>
              </w:rPr>
              <w:t>west@rebuz.bremen.de</w:t>
            </w:r>
          </w:hyperlink>
        </w:p>
      </w:tc>
    </w:tr>
  </w:tbl>
  <w:p w14:paraId="21FA4EB5" w14:textId="77777777" w:rsidR="00A74A7C" w:rsidRPr="00D77F27" w:rsidRDefault="00A74A7C" w:rsidP="00A74A7C">
    <w:pPr>
      <w:rPr>
        <w:rFonts w:ascii="Verdana" w:hAnsi="Verdana"/>
        <w:b/>
        <w:color w:val="7F7F7F" w:themeColor="text1" w:themeTint="80"/>
        <w:sz w:val="16"/>
        <w:szCs w:val="16"/>
      </w:rPr>
    </w:pPr>
  </w:p>
  <w:p w14:paraId="1AAA4C4C" w14:textId="77777777" w:rsidR="00A74A7C" w:rsidRPr="00D77F27" w:rsidRDefault="00A74A7C" w:rsidP="00A74A7C">
    <w:pPr>
      <w:rPr>
        <w:rFonts w:ascii="Verdana" w:hAnsi="Verdana"/>
        <w:b/>
        <w:color w:val="7F7F7F" w:themeColor="text1" w:themeTint="80"/>
        <w:sz w:val="16"/>
        <w:szCs w:val="16"/>
      </w:rPr>
    </w:pPr>
    <w:r w:rsidRPr="00D77F27">
      <w:rPr>
        <w:rFonts w:ascii="Verdana" w:hAnsi="Verdana"/>
        <w:b/>
        <w:color w:val="7F7F7F" w:themeColor="text1" w:themeTint="80"/>
        <w:sz w:val="16"/>
        <w:szCs w:val="16"/>
      </w:rPr>
      <w:t>ReBUZ interne Vermerke</w:t>
    </w:r>
  </w:p>
  <w:tbl>
    <w:tblPr>
      <w:tblStyle w:val="Tabellenraster"/>
      <w:tblW w:w="10137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ayout w:type="fixed"/>
      <w:tblLook w:val="01E0" w:firstRow="1" w:lastRow="1" w:firstColumn="1" w:lastColumn="1" w:noHBand="0" w:noVBand="0"/>
    </w:tblPr>
    <w:tblGrid>
      <w:gridCol w:w="2027"/>
      <w:gridCol w:w="2027"/>
      <w:gridCol w:w="2028"/>
      <w:gridCol w:w="2027"/>
      <w:gridCol w:w="2028"/>
    </w:tblGrid>
    <w:tr w:rsidR="00A74A7C" w:rsidRPr="00D77F27" w14:paraId="7987474A" w14:textId="77777777" w:rsidTr="00B92505">
      <w:trPr>
        <w:trHeight w:hRule="exact" w:val="227"/>
      </w:trPr>
      <w:tc>
        <w:tcPr>
          <w:tcW w:w="2027" w:type="dxa"/>
          <w:tcBorders>
            <w:bottom w:val="nil"/>
          </w:tcBorders>
        </w:tcPr>
        <w:p w14:paraId="123DD196" w14:textId="77777777" w:rsidR="00A74A7C" w:rsidRPr="00D77F27" w:rsidRDefault="00A74A7C" w:rsidP="00A74A7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Eingangsdatum</w:t>
          </w:r>
        </w:p>
      </w:tc>
      <w:tc>
        <w:tcPr>
          <w:tcW w:w="2027" w:type="dxa"/>
          <w:tcBorders>
            <w:bottom w:val="nil"/>
          </w:tcBorders>
          <w:vAlign w:val="center"/>
        </w:tcPr>
        <w:p w14:paraId="689E1007" w14:textId="77777777" w:rsidR="00A74A7C" w:rsidRPr="00D77F27" w:rsidRDefault="00A74A7C" w:rsidP="00A74A7C">
          <w:pPr>
            <w:spacing w:line="360" w:lineRule="auto"/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Region</w:t>
          </w:r>
        </w:p>
      </w:tc>
      <w:tc>
        <w:tcPr>
          <w:tcW w:w="2028" w:type="dxa"/>
          <w:tcBorders>
            <w:bottom w:val="nil"/>
          </w:tcBorders>
        </w:tcPr>
        <w:p w14:paraId="12D9C0A6" w14:textId="77777777" w:rsidR="00A74A7C" w:rsidRPr="00D77F27" w:rsidRDefault="00A74A7C" w:rsidP="00A74A7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Angenommen von</w:t>
          </w:r>
        </w:p>
      </w:tc>
      <w:tc>
        <w:tcPr>
          <w:tcW w:w="2027" w:type="dxa"/>
          <w:tcBorders>
            <w:bottom w:val="nil"/>
          </w:tcBorders>
        </w:tcPr>
        <w:p w14:paraId="46C06D8E" w14:textId="77777777" w:rsidR="00A74A7C" w:rsidRPr="00D77F27" w:rsidRDefault="00A74A7C" w:rsidP="00A74A7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Aktenzeichen</w:t>
          </w:r>
        </w:p>
      </w:tc>
      <w:tc>
        <w:tcPr>
          <w:tcW w:w="2028" w:type="dxa"/>
          <w:tcBorders>
            <w:bottom w:val="nil"/>
          </w:tcBorders>
        </w:tcPr>
        <w:p w14:paraId="5F37C4D7" w14:textId="77777777" w:rsidR="00A74A7C" w:rsidRPr="00D77F27" w:rsidRDefault="00A74A7C" w:rsidP="00A74A7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D77F27"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Schuljahr</w:t>
          </w:r>
        </w:p>
      </w:tc>
    </w:tr>
    <w:tr w:rsidR="00A74A7C" w:rsidRPr="00D77F27" w14:paraId="490CFFA9" w14:textId="77777777" w:rsidTr="00B92505">
      <w:trPr>
        <w:trHeight w:hRule="exact" w:val="454"/>
      </w:trPr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55C6E442" w14:textId="77777777" w:rsidR="00A74A7C" w:rsidRPr="00D77F27" w:rsidRDefault="00A74A7C" w:rsidP="00A74A7C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4A2F93EA" w14:textId="77777777" w:rsidR="00A74A7C" w:rsidRPr="00D77F27" w:rsidRDefault="00A74A7C" w:rsidP="00A74A7C">
          <w:pPr>
            <w:rPr>
              <w:rFonts w:ascii="Verdana" w:hAnsi="Verdana" w:cs="Arial"/>
              <w:b/>
              <w:sz w:val="16"/>
              <w:szCs w:val="16"/>
            </w:rPr>
          </w:pP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1E4A4CFB" w14:textId="77777777" w:rsidR="00A74A7C" w:rsidRPr="00D77F27" w:rsidRDefault="00A74A7C" w:rsidP="00A74A7C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2377EBEA" w14:textId="77777777" w:rsidR="00A74A7C" w:rsidRPr="00D77F27" w:rsidRDefault="00A74A7C" w:rsidP="00A74A7C">
          <w:pPr>
            <w:rPr>
              <w:rFonts w:ascii="Verdana" w:hAnsi="Verdana" w:cs="Arial"/>
              <w:b/>
              <w:color w:val="808080"/>
              <w:sz w:val="16"/>
              <w:szCs w:val="16"/>
            </w:rPr>
          </w:pPr>
          <w:r w:rsidRPr="00D77F27">
            <w:rPr>
              <w:rFonts w:ascii="Verdana" w:hAnsi="Verdana" w:cs="Arial"/>
              <w:b/>
              <w:color w:val="808080"/>
              <w:sz w:val="16"/>
              <w:szCs w:val="16"/>
            </w:rPr>
            <w:t xml:space="preserve">            </w:t>
          </w:r>
          <w:r w:rsidRPr="00D77F27">
            <w:rPr>
              <w:rFonts w:ascii="Verdana" w:hAnsi="Verdana" w:cs="Arial"/>
              <w:b/>
              <w:color w:val="000000" w:themeColor="text1"/>
              <w:sz w:val="16"/>
              <w:szCs w:val="16"/>
            </w:rPr>
            <w:t xml:space="preserve">- </w:t>
          </w: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4AA2225C" w14:textId="77777777" w:rsidR="00A74A7C" w:rsidRPr="00D77F27" w:rsidRDefault="00A74A7C" w:rsidP="00A74A7C">
          <w:pPr>
            <w:rPr>
              <w:rFonts w:ascii="Verdana" w:hAnsi="Verdana" w:cs="Arial"/>
              <w:b/>
              <w:sz w:val="16"/>
              <w:szCs w:val="16"/>
            </w:rPr>
          </w:pPr>
        </w:p>
      </w:tc>
    </w:tr>
  </w:tbl>
  <w:p w14:paraId="12B8C0E0" w14:textId="77777777" w:rsidR="00A74A7C" w:rsidRPr="00EA1E33" w:rsidRDefault="00A74A7C" w:rsidP="00A74A7C">
    <w:pPr>
      <w:pStyle w:val="Kopfzeile"/>
      <w:spacing w:after="20"/>
      <w:rPr>
        <w:sz w:val="16"/>
        <w:szCs w:val="16"/>
      </w:rPr>
    </w:pPr>
  </w:p>
  <w:p w14:paraId="3DE17CDD" w14:textId="77777777" w:rsidR="00624299" w:rsidRPr="00A74A7C" w:rsidRDefault="00624299" w:rsidP="00A74A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3CE8"/>
    <w:multiLevelType w:val="hybridMultilevel"/>
    <w:tmpl w:val="ACD04C7E"/>
    <w:lvl w:ilvl="0" w:tplc="4188642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737E"/>
    <w:multiLevelType w:val="hybridMultilevel"/>
    <w:tmpl w:val="ED34A7EA"/>
    <w:lvl w:ilvl="0" w:tplc="964C7E68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311102">
    <w:abstractNumId w:val="0"/>
  </w:num>
  <w:num w:numId="2" w16cid:durableId="209867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88"/>
    <w:rsid w:val="00003217"/>
    <w:rsid w:val="00017302"/>
    <w:rsid w:val="00035F42"/>
    <w:rsid w:val="00036CE1"/>
    <w:rsid w:val="000458A5"/>
    <w:rsid w:val="000562ED"/>
    <w:rsid w:val="000841CF"/>
    <w:rsid w:val="00093385"/>
    <w:rsid w:val="00096600"/>
    <w:rsid w:val="000A5ED4"/>
    <w:rsid w:val="000A63C0"/>
    <w:rsid w:val="000A7D1A"/>
    <w:rsid w:val="000C5ADD"/>
    <w:rsid w:val="000C7A2C"/>
    <w:rsid w:val="000E638F"/>
    <w:rsid w:val="000F6D37"/>
    <w:rsid w:val="001000B5"/>
    <w:rsid w:val="001173A2"/>
    <w:rsid w:val="001210D1"/>
    <w:rsid w:val="001268F5"/>
    <w:rsid w:val="00132159"/>
    <w:rsid w:val="00171BE7"/>
    <w:rsid w:val="00186268"/>
    <w:rsid w:val="00197C52"/>
    <w:rsid w:val="001B215E"/>
    <w:rsid w:val="001D1787"/>
    <w:rsid w:val="00201B0A"/>
    <w:rsid w:val="002042E7"/>
    <w:rsid w:val="002050EF"/>
    <w:rsid w:val="002054D7"/>
    <w:rsid w:val="00205503"/>
    <w:rsid w:val="0021194F"/>
    <w:rsid w:val="0023190C"/>
    <w:rsid w:val="0023486B"/>
    <w:rsid w:val="00251022"/>
    <w:rsid w:val="00257D29"/>
    <w:rsid w:val="0027253A"/>
    <w:rsid w:val="00281A13"/>
    <w:rsid w:val="00282717"/>
    <w:rsid w:val="00290EC9"/>
    <w:rsid w:val="002B23A2"/>
    <w:rsid w:val="002B4F29"/>
    <w:rsid w:val="002C1DD2"/>
    <w:rsid w:val="002C58F2"/>
    <w:rsid w:val="002E1281"/>
    <w:rsid w:val="002F0445"/>
    <w:rsid w:val="002F3E94"/>
    <w:rsid w:val="00304E94"/>
    <w:rsid w:val="003140A6"/>
    <w:rsid w:val="003163C2"/>
    <w:rsid w:val="00333DCC"/>
    <w:rsid w:val="00334AB7"/>
    <w:rsid w:val="00341EBD"/>
    <w:rsid w:val="00345AD7"/>
    <w:rsid w:val="00354C59"/>
    <w:rsid w:val="003551FA"/>
    <w:rsid w:val="003631CA"/>
    <w:rsid w:val="00370322"/>
    <w:rsid w:val="0038269E"/>
    <w:rsid w:val="00382D54"/>
    <w:rsid w:val="00385E24"/>
    <w:rsid w:val="00387FBA"/>
    <w:rsid w:val="00392CA0"/>
    <w:rsid w:val="00396DF1"/>
    <w:rsid w:val="003B1178"/>
    <w:rsid w:val="003B3791"/>
    <w:rsid w:val="003C2650"/>
    <w:rsid w:val="003E5F76"/>
    <w:rsid w:val="003F2EBD"/>
    <w:rsid w:val="003F38A8"/>
    <w:rsid w:val="003F733A"/>
    <w:rsid w:val="003F764D"/>
    <w:rsid w:val="003F7A9A"/>
    <w:rsid w:val="00401F32"/>
    <w:rsid w:val="00401FFD"/>
    <w:rsid w:val="00415997"/>
    <w:rsid w:val="004215C4"/>
    <w:rsid w:val="00440B6F"/>
    <w:rsid w:val="004603C1"/>
    <w:rsid w:val="00460C4E"/>
    <w:rsid w:val="00461E83"/>
    <w:rsid w:val="00473EA2"/>
    <w:rsid w:val="0047715B"/>
    <w:rsid w:val="00482D64"/>
    <w:rsid w:val="00492620"/>
    <w:rsid w:val="004B79B1"/>
    <w:rsid w:val="004C10A6"/>
    <w:rsid w:val="004C7864"/>
    <w:rsid w:val="004D1A9B"/>
    <w:rsid w:val="004D2657"/>
    <w:rsid w:val="004D64EE"/>
    <w:rsid w:val="004E01B8"/>
    <w:rsid w:val="004E6C20"/>
    <w:rsid w:val="004F7C7C"/>
    <w:rsid w:val="005005E6"/>
    <w:rsid w:val="00503C3E"/>
    <w:rsid w:val="00507087"/>
    <w:rsid w:val="00510008"/>
    <w:rsid w:val="005128C8"/>
    <w:rsid w:val="00527ED8"/>
    <w:rsid w:val="0053043C"/>
    <w:rsid w:val="00532EB2"/>
    <w:rsid w:val="005510F6"/>
    <w:rsid w:val="005512D1"/>
    <w:rsid w:val="00553080"/>
    <w:rsid w:val="005534D8"/>
    <w:rsid w:val="0055723E"/>
    <w:rsid w:val="0056168D"/>
    <w:rsid w:val="00564006"/>
    <w:rsid w:val="005644A2"/>
    <w:rsid w:val="0056740A"/>
    <w:rsid w:val="005675CE"/>
    <w:rsid w:val="0059616E"/>
    <w:rsid w:val="005972F8"/>
    <w:rsid w:val="005A1DD3"/>
    <w:rsid w:val="005B1247"/>
    <w:rsid w:val="005B6B50"/>
    <w:rsid w:val="005B786D"/>
    <w:rsid w:val="005C1EC7"/>
    <w:rsid w:val="005E1B1B"/>
    <w:rsid w:val="005E65F6"/>
    <w:rsid w:val="005F5D4D"/>
    <w:rsid w:val="00601393"/>
    <w:rsid w:val="0060591C"/>
    <w:rsid w:val="00606F44"/>
    <w:rsid w:val="006230E0"/>
    <w:rsid w:val="00624299"/>
    <w:rsid w:val="0063246D"/>
    <w:rsid w:val="006417E0"/>
    <w:rsid w:val="00641A04"/>
    <w:rsid w:val="0065219C"/>
    <w:rsid w:val="0066063F"/>
    <w:rsid w:val="006746AF"/>
    <w:rsid w:val="00683318"/>
    <w:rsid w:val="00695502"/>
    <w:rsid w:val="006A011E"/>
    <w:rsid w:val="006A4250"/>
    <w:rsid w:val="006C7767"/>
    <w:rsid w:val="006C7DC8"/>
    <w:rsid w:val="006D422F"/>
    <w:rsid w:val="006E14B8"/>
    <w:rsid w:val="006F3CE3"/>
    <w:rsid w:val="006F7ADC"/>
    <w:rsid w:val="00707E99"/>
    <w:rsid w:val="00712A68"/>
    <w:rsid w:val="00715BA6"/>
    <w:rsid w:val="0071664C"/>
    <w:rsid w:val="00721165"/>
    <w:rsid w:val="007257BC"/>
    <w:rsid w:val="00736078"/>
    <w:rsid w:val="0073609A"/>
    <w:rsid w:val="00743984"/>
    <w:rsid w:val="00745187"/>
    <w:rsid w:val="0075163C"/>
    <w:rsid w:val="007557A2"/>
    <w:rsid w:val="00762707"/>
    <w:rsid w:val="00766991"/>
    <w:rsid w:val="0077575F"/>
    <w:rsid w:val="00781A2C"/>
    <w:rsid w:val="00783F36"/>
    <w:rsid w:val="00784E2D"/>
    <w:rsid w:val="00790B01"/>
    <w:rsid w:val="00793099"/>
    <w:rsid w:val="00797F29"/>
    <w:rsid w:val="007A41A9"/>
    <w:rsid w:val="007A52C7"/>
    <w:rsid w:val="007B4D8D"/>
    <w:rsid w:val="007B51F8"/>
    <w:rsid w:val="007B6946"/>
    <w:rsid w:val="007C79FD"/>
    <w:rsid w:val="007F2AB0"/>
    <w:rsid w:val="007F3D0A"/>
    <w:rsid w:val="008039F9"/>
    <w:rsid w:val="0080686E"/>
    <w:rsid w:val="00806973"/>
    <w:rsid w:val="008164D4"/>
    <w:rsid w:val="00835110"/>
    <w:rsid w:val="00840FD4"/>
    <w:rsid w:val="00842081"/>
    <w:rsid w:val="00844B32"/>
    <w:rsid w:val="008508D7"/>
    <w:rsid w:val="00860FB4"/>
    <w:rsid w:val="00864ED2"/>
    <w:rsid w:val="00875179"/>
    <w:rsid w:val="008777F4"/>
    <w:rsid w:val="00886325"/>
    <w:rsid w:val="00890A35"/>
    <w:rsid w:val="0089166A"/>
    <w:rsid w:val="008918D9"/>
    <w:rsid w:val="008B2B34"/>
    <w:rsid w:val="008B4956"/>
    <w:rsid w:val="008C2B2B"/>
    <w:rsid w:val="008C3A06"/>
    <w:rsid w:val="008C6478"/>
    <w:rsid w:val="008C7F0E"/>
    <w:rsid w:val="008D1CDC"/>
    <w:rsid w:val="008D4F86"/>
    <w:rsid w:val="008D6C2B"/>
    <w:rsid w:val="008E6796"/>
    <w:rsid w:val="008F331C"/>
    <w:rsid w:val="008F49C5"/>
    <w:rsid w:val="0090525F"/>
    <w:rsid w:val="00911221"/>
    <w:rsid w:val="0091765D"/>
    <w:rsid w:val="00936746"/>
    <w:rsid w:val="00937764"/>
    <w:rsid w:val="00940528"/>
    <w:rsid w:val="00943466"/>
    <w:rsid w:val="00955998"/>
    <w:rsid w:val="00962027"/>
    <w:rsid w:val="009973CF"/>
    <w:rsid w:val="009B2167"/>
    <w:rsid w:val="009B4DDE"/>
    <w:rsid w:val="009C07BD"/>
    <w:rsid w:val="009C14D9"/>
    <w:rsid w:val="009C3528"/>
    <w:rsid w:val="009D6696"/>
    <w:rsid w:val="009F11F1"/>
    <w:rsid w:val="00A143BE"/>
    <w:rsid w:val="00A43C85"/>
    <w:rsid w:val="00A43D20"/>
    <w:rsid w:val="00A5511B"/>
    <w:rsid w:val="00A61308"/>
    <w:rsid w:val="00A74A7C"/>
    <w:rsid w:val="00A756A3"/>
    <w:rsid w:val="00A81B94"/>
    <w:rsid w:val="00A844F3"/>
    <w:rsid w:val="00A874C9"/>
    <w:rsid w:val="00A923C8"/>
    <w:rsid w:val="00A950D4"/>
    <w:rsid w:val="00AA5F60"/>
    <w:rsid w:val="00AA65F1"/>
    <w:rsid w:val="00AA72E7"/>
    <w:rsid w:val="00AB0954"/>
    <w:rsid w:val="00AB290B"/>
    <w:rsid w:val="00AC47F1"/>
    <w:rsid w:val="00AE3612"/>
    <w:rsid w:val="00AE3F90"/>
    <w:rsid w:val="00B00759"/>
    <w:rsid w:val="00B01BC2"/>
    <w:rsid w:val="00B100AB"/>
    <w:rsid w:val="00B31BB8"/>
    <w:rsid w:val="00B32EF2"/>
    <w:rsid w:val="00B4555F"/>
    <w:rsid w:val="00B519DF"/>
    <w:rsid w:val="00B53ECF"/>
    <w:rsid w:val="00B5667E"/>
    <w:rsid w:val="00B6071C"/>
    <w:rsid w:val="00B62090"/>
    <w:rsid w:val="00B63DC6"/>
    <w:rsid w:val="00B65293"/>
    <w:rsid w:val="00B6609E"/>
    <w:rsid w:val="00B7599A"/>
    <w:rsid w:val="00B86C80"/>
    <w:rsid w:val="00BB02EE"/>
    <w:rsid w:val="00BD3A74"/>
    <w:rsid w:val="00BD53DA"/>
    <w:rsid w:val="00BD6CEF"/>
    <w:rsid w:val="00BE2AE3"/>
    <w:rsid w:val="00BF24E6"/>
    <w:rsid w:val="00BF42A2"/>
    <w:rsid w:val="00C05D88"/>
    <w:rsid w:val="00C06BDC"/>
    <w:rsid w:val="00C207D4"/>
    <w:rsid w:val="00C276EB"/>
    <w:rsid w:val="00C31F5A"/>
    <w:rsid w:val="00C36122"/>
    <w:rsid w:val="00C3700D"/>
    <w:rsid w:val="00C8122E"/>
    <w:rsid w:val="00C85456"/>
    <w:rsid w:val="00C86B79"/>
    <w:rsid w:val="00C905C3"/>
    <w:rsid w:val="00C90D5B"/>
    <w:rsid w:val="00C90FCF"/>
    <w:rsid w:val="00CE09B7"/>
    <w:rsid w:val="00CE2F3F"/>
    <w:rsid w:val="00CF4278"/>
    <w:rsid w:val="00D05A9E"/>
    <w:rsid w:val="00D25BF2"/>
    <w:rsid w:val="00D30F7D"/>
    <w:rsid w:val="00D343AA"/>
    <w:rsid w:val="00D34572"/>
    <w:rsid w:val="00D500CE"/>
    <w:rsid w:val="00D6014D"/>
    <w:rsid w:val="00D61F0D"/>
    <w:rsid w:val="00D74477"/>
    <w:rsid w:val="00D74B98"/>
    <w:rsid w:val="00D750BD"/>
    <w:rsid w:val="00D86405"/>
    <w:rsid w:val="00D8773B"/>
    <w:rsid w:val="00D91751"/>
    <w:rsid w:val="00D96052"/>
    <w:rsid w:val="00D97FED"/>
    <w:rsid w:val="00DA64EA"/>
    <w:rsid w:val="00DB1BBA"/>
    <w:rsid w:val="00DB1F24"/>
    <w:rsid w:val="00DB215A"/>
    <w:rsid w:val="00DC2C0A"/>
    <w:rsid w:val="00DD44D8"/>
    <w:rsid w:val="00DE7839"/>
    <w:rsid w:val="00DF08E1"/>
    <w:rsid w:val="00DF23B3"/>
    <w:rsid w:val="00DF3910"/>
    <w:rsid w:val="00DF4991"/>
    <w:rsid w:val="00E07B3A"/>
    <w:rsid w:val="00E24CF8"/>
    <w:rsid w:val="00E2551B"/>
    <w:rsid w:val="00E26C14"/>
    <w:rsid w:val="00E401EE"/>
    <w:rsid w:val="00E41C6C"/>
    <w:rsid w:val="00E44FE2"/>
    <w:rsid w:val="00E47EC7"/>
    <w:rsid w:val="00E50515"/>
    <w:rsid w:val="00E5125C"/>
    <w:rsid w:val="00E6165E"/>
    <w:rsid w:val="00E64884"/>
    <w:rsid w:val="00E64A63"/>
    <w:rsid w:val="00E67D29"/>
    <w:rsid w:val="00E71A0C"/>
    <w:rsid w:val="00E73867"/>
    <w:rsid w:val="00E76FA0"/>
    <w:rsid w:val="00E96C68"/>
    <w:rsid w:val="00EA1E33"/>
    <w:rsid w:val="00EA7F82"/>
    <w:rsid w:val="00EC1360"/>
    <w:rsid w:val="00ED45DC"/>
    <w:rsid w:val="00ED61B6"/>
    <w:rsid w:val="00EF243D"/>
    <w:rsid w:val="00F13E06"/>
    <w:rsid w:val="00F44AF8"/>
    <w:rsid w:val="00F453C1"/>
    <w:rsid w:val="00F47D96"/>
    <w:rsid w:val="00F630F4"/>
    <w:rsid w:val="00F645E8"/>
    <w:rsid w:val="00F817AA"/>
    <w:rsid w:val="00F9086F"/>
    <w:rsid w:val="00F92319"/>
    <w:rsid w:val="00F94D1D"/>
    <w:rsid w:val="00F97ED3"/>
    <w:rsid w:val="00FB3024"/>
    <w:rsid w:val="00FB4ED0"/>
    <w:rsid w:val="00FC0EFA"/>
    <w:rsid w:val="00FC32E7"/>
    <w:rsid w:val="00FC77A5"/>
    <w:rsid w:val="00FD540E"/>
    <w:rsid w:val="00FE2D5E"/>
    <w:rsid w:val="00FE6434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E1A03C"/>
  <w15:chartTrackingRefBased/>
  <w15:docId w15:val="{384FC320-D403-47F1-BDBF-A8B9EDA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551FA"/>
    <w:rPr>
      <w:color w:val="0000FF"/>
      <w:u w:val="single"/>
    </w:rPr>
  </w:style>
  <w:style w:type="table" w:styleId="Tabellenraster">
    <w:name w:val="Table Grid"/>
    <w:basedOn w:val="NormaleTabelle"/>
    <w:rsid w:val="0064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620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20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B23A2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sid w:val="008F49C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90B01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A74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t@rebuz.bremen.de" TargetMode="External"/><Relationship Id="rId2" Type="http://schemas.openxmlformats.org/officeDocument/2006/relationships/hyperlink" Target="mailto:nord@rebuz.bremen.d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west@rebuz.bremen.de" TargetMode="External"/><Relationship Id="rId4" Type="http://schemas.openxmlformats.org/officeDocument/2006/relationships/hyperlink" Target="mailto:sued@rebuz.bremen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ludwigshausen\AppData\Local\Microsoft\Windows\INetCache\Content.Outlook\MNMF31UC\2019%2004%2010%20Beratungsanfrage%20Besch&#228;ftigte%20von%20Schul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04 10 Beratungsanfrage Beschäftigte von Schulen.dotx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</vt:lpstr>
    </vt:vector>
  </TitlesOfParts>
  <Company>LIS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</dc:title>
  <dc:subject/>
  <dc:creator>C.Ludwigshausen</dc:creator>
  <cp:keywords/>
  <dc:description/>
  <cp:lastModifiedBy>Zick, Sebastian (ReBUZ)</cp:lastModifiedBy>
  <cp:revision>8</cp:revision>
  <cp:lastPrinted>2024-10-29T12:12:00Z</cp:lastPrinted>
  <dcterms:created xsi:type="dcterms:W3CDTF">2025-02-18T12:32:00Z</dcterms:created>
  <dcterms:modified xsi:type="dcterms:W3CDTF">2026-05-06T08:32:00Z</dcterms:modified>
</cp:coreProperties>
</file>