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EB16" w14:textId="77777777" w:rsidR="00F630F4" w:rsidRPr="00C73D05" w:rsidRDefault="00F630F4" w:rsidP="00F630F4">
      <w:pPr>
        <w:pStyle w:val="Kopfzeile"/>
        <w:jc w:val="center"/>
        <w:rPr>
          <w:rFonts w:ascii="Verdana" w:hAnsi="Verdana"/>
          <w:b/>
          <w:caps/>
          <w:sz w:val="22"/>
          <w:szCs w:val="22"/>
        </w:rPr>
      </w:pPr>
      <w:r w:rsidRPr="00C73D05">
        <w:rPr>
          <w:rFonts w:ascii="Verdana" w:hAnsi="Verdana"/>
          <w:b/>
          <w:caps/>
          <w:sz w:val="28"/>
          <w:szCs w:val="28"/>
        </w:rPr>
        <w:t>Beratungsanfrage</w:t>
      </w:r>
      <w:r w:rsidRPr="00C73D05">
        <w:rPr>
          <w:rFonts w:ascii="Verdana" w:hAnsi="Verdana"/>
          <w:b/>
          <w:caps/>
          <w:sz w:val="22"/>
          <w:szCs w:val="22"/>
        </w:rPr>
        <w:t xml:space="preserve"> </w:t>
      </w:r>
      <w:r w:rsidRPr="00C73D05">
        <w:rPr>
          <w:rFonts w:ascii="Verdana" w:hAnsi="Verdana"/>
          <w:b/>
          <w:caps/>
          <w:sz w:val="28"/>
          <w:szCs w:val="28"/>
        </w:rPr>
        <w:t>Schule</w:t>
      </w:r>
    </w:p>
    <w:p w14:paraId="70E4B5AF" w14:textId="77777777" w:rsidR="003551FA" w:rsidRPr="00D77F27" w:rsidRDefault="003551FA" w:rsidP="00F630F4">
      <w:pPr>
        <w:spacing w:after="120"/>
        <w:rPr>
          <w:rFonts w:ascii="Verdana" w:hAnsi="Verdana"/>
          <w:b/>
          <w:sz w:val="20"/>
          <w:szCs w:val="20"/>
        </w:rPr>
      </w:pPr>
      <w:r w:rsidRPr="00D77F27">
        <w:rPr>
          <w:rFonts w:ascii="Verdana" w:hAnsi="Verdana"/>
          <w:b/>
          <w:sz w:val="20"/>
          <w:szCs w:val="20"/>
        </w:rPr>
        <w:t>An</w:t>
      </w:r>
      <w:r w:rsidR="00D500CE" w:rsidRPr="00D77F27">
        <w:rPr>
          <w:rFonts w:ascii="Verdana" w:hAnsi="Verdana"/>
          <w:b/>
          <w:sz w:val="20"/>
          <w:szCs w:val="20"/>
        </w:rPr>
        <w:t>frage durch</w:t>
      </w:r>
      <w:r w:rsidRPr="00D77F27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1834"/>
        <w:gridCol w:w="9"/>
        <w:gridCol w:w="2538"/>
        <w:gridCol w:w="13"/>
      </w:tblGrid>
      <w:tr w:rsidR="00133626" w:rsidRPr="00C73D05" w14:paraId="649A9007" w14:textId="77777777" w:rsidTr="00C73D05">
        <w:trPr>
          <w:gridAfter w:val="1"/>
          <w:wAfter w:w="13" w:type="dxa"/>
          <w:trHeight w:hRule="exact" w:val="227"/>
        </w:trPr>
        <w:tc>
          <w:tcPr>
            <w:tcW w:w="2547" w:type="dxa"/>
            <w:tcBorders>
              <w:bottom w:val="nil"/>
              <w:right w:val="single" w:sz="4" w:space="0" w:color="auto"/>
            </w:tcBorders>
          </w:tcPr>
          <w:p w14:paraId="111ADCCF" w14:textId="77777777" w:rsidR="00133626" w:rsidRPr="00C73D05" w:rsidRDefault="00133626" w:rsidP="00E44FE2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Nachname, Vorname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95A9C5" w14:textId="77777777" w:rsidR="00133626" w:rsidRPr="00C73D05" w:rsidRDefault="00133626" w:rsidP="005B6B50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Funktion</w:t>
            </w:r>
            <w:r w:rsidRPr="00C73D05">
              <w:rPr>
                <w:rFonts w:ascii="Verdana" w:hAnsi="Verdana"/>
                <w:b/>
                <w:color w:val="999999"/>
                <w:sz w:val="16"/>
                <w:szCs w:val="16"/>
              </w:rPr>
              <w:t xml:space="preserve"> </w:t>
            </w:r>
          </w:p>
        </w:tc>
        <w:tc>
          <w:tcPr>
            <w:tcW w:w="4381" w:type="dxa"/>
            <w:gridSpan w:val="3"/>
            <w:tcBorders>
              <w:left w:val="single" w:sz="4" w:space="0" w:color="auto"/>
              <w:bottom w:val="nil"/>
            </w:tcBorders>
          </w:tcPr>
          <w:p w14:paraId="5E9EC9B9" w14:textId="77777777" w:rsidR="00133626" w:rsidRPr="00C73D05" w:rsidRDefault="00133626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dienstl. E-Mail</w:t>
            </w:r>
          </w:p>
          <w:p w14:paraId="0CADB246" w14:textId="77777777" w:rsidR="00133626" w:rsidRPr="00C73D05" w:rsidRDefault="00133626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  <w:p w14:paraId="7E9CE8C3" w14:textId="77777777" w:rsidR="00133626" w:rsidRPr="00C73D05" w:rsidRDefault="00133626" w:rsidP="00B7599A">
            <w:pPr>
              <w:rPr>
                <w:rFonts w:ascii="Verdana" w:hAnsi="Verdana"/>
                <w:color w:val="808080"/>
                <w:sz w:val="16"/>
                <w:szCs w:val="16"/>
              </w:rPr>
            </w:pPr>
          </w:p>
        </w:tc>
      </w:tr>
      <w:tr w:rsidR="00C73D05" w:rsidRPr="00C73D05" w14:paraId="30430116" w14:textId="77777777" w:rsidTr="00C73D05">
        <w:trPr>
          <w:gridAfter w:val="1"/>
          <w:wAfter w:w="13" w:type="dxa"/>
          <w:trHeight w:val="615"/>
        </w:trPr>
        <w:tc>
          <w:tcPr>
            <w:tcW w:w="2547" w:type="dxa"/>
            <w:vMerge w:val="restart"/>
            <w:tcBorders>
              <w:top w:val="nil"/>
              <w:right w:val="single" w:sz="4" w:space="0" w:color="auto"/>
            </w:tcBorders>
          </w:tcPr>
          <w:p w14:paraId="18943AE1" w14:textId="77777777" w:rsidR="00C73D05" w:rsidRPr="00C73D05" w:rsidRDefault="008B5474" w:rsidP="00CC00C7">
            <w:pPr>
              <w:rPr>
                <w:rFonts w:ascii="Verdana" w:hAnsi="Verdana"/>
                <w:sz w:val="16"/>
                <w:szCs w:val="16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A39784" w14:textId="77777777" w:rsidR="00C73D05" w:rsidRPr="00C73D05" w:rsidRDefault="00C73D05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73D0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3"/>
            <w:r w:rsidRPr="00C73D05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sz w:val="16"/>
                <w:szCs w:val="16"/>
              </w:rPr>
            </w:r>
            <w:r w:rsidR="00AC164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C73D05">
              <w:rPr>
                <w:rFonts w:ascii="Verdana" w:hAnsi="Verdana"/>
                <w:sz w:val="16"/>
                <w:szCs w:val="16"/>
              </w:rPr>
              <w:t xml:space="preserve"> SL   </w:t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05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sz w:val="16"/>
                <w:szCs w:val="16"/>
              </w:rPr>
            </w:r>
            <w:r w:rsidR="00AC164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73D0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3D05">
              <w:rPr>
                <w:rFonts w:ascii="Verdana" w:hAnsi="Verdana"/>
                <w:sz w:val="16"/>
                <w:szCs w:val="16"/>
              </w:rPr>
              <w:t>ZuP-Ltg</w:t>
            </w:r>
            <w:proofErr w:type="spellEnd"/>
            <w:r w:rsidRPr="00C73D05">
              <w:rPr>
                <w:rFonts w:ascii="Verdana" w:hAnsi="Verdana"/>
                <w:sz w:val="16"/>
                <w:szCs w:val="16"/>
              </w:rPr>
              <w:t>.</w:t>
            </w:r>
          </w:p>
          <w:p w14:paraId="63F86B42" w14:textId="77777777" w:rsidR="00C73D05" w:rsidRPr="00C73D05" w:rsidRDefault="00C73D05" w:rsidP="00A43D20">
            <w:pPr>
              <w:rPr>
                <w:rFonts w:ascii="Verdana" w:hAnsi="Verdana"/>
                <w:sz w:val="16"/>
                <w:szCs w:val="16"/>
              </w:rPr>
            </w:pPr>
            <w:r w:rsidRPr="00C73D0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05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sz w:val="16"/>
                <w:szCs w:val="16"/>
              </w:rPr>
            </w:r>
            <w:r w:rsidR="00AC164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73D05">
              <w:rPr>
                <w:rFonts w:ascii="Verdana" w:hAnsi="Verdana"/>
                <w:sz w:val="16"/>
                <w:szCs w:val="16"/>
              </w:rPr>
              <w:t xml:space="preserve"> Lehrkraft   </w:t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05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sz w:val="16"/>
                <w:szCs w:val="16"/>
              </w:rPr>
            </w:r>
            <w:r w:rsidR="00AC164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73D0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3D05">
              <w:rPr>
                <w:rFonts w:ascii="Verdana" w:hAnsi="Verdana"/>
                <w:sz w:val="16"/>
                <w:szCs w:val="16"/>
              </w:rPr>
              <w:t>Sonderpädagog</w:t>
            </w:r>
            <w:proofErr w:type="spellEnd"/>
            <w:r w:rsidRPr="00C73D05">
              <w:rPr>
                <w:rFonts w:ascii="Verdana" w:hAnsi="Verdana"/>
                <w:sz w:val="16"/>
                <w:szCs w:val="16"/>
              </w:rPr>
              <w:t>*in</w:t>
            </w:r>
          </w:p>
          <w:p w14:paraId="4C37A7AE" w14:textId="77777777" w:rsidR="00C73D05" w:rsidRPr="00C73D05" w:rsidRDefault="00C73D05" w:rsidP="00A43D20">
            <w:pPr>
              <w:rPr>
                <w:rFonts w:ascii="Verdana" w:hAnsi="Verdana"/>
                <w:sz w:val="16"/>
                <w:szCs w:val="16"/>
              </w:rPr>
            </w:pPr>
            <w:r w:rsidRPr="00C73D0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05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sz w:val="16"/>
                <w:szCs w:val="16"/>
              </w:rPr>
            </w:r>
            <w:r w:rsidR="00AC164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73D05">
              <w:rPr>
                <w:rFonts w:ascii="Verdana" w:hAnsi="Verdana"/>
                <w:sz w:val="16"/>
                <w:szCs w:val="16"/>
              </w:rPr>
              <w:t xml:space="preserve"> Schulsozialarbeiter*in</w:t>
            </w:r>
          </w:p>
          <w:p w14:paraId="0E289CD9" w14:textId="77777777" w:rsidR="00C73D05" w:rsidRPr="00C73D05" w:rsidRDefault="00C73D05" w:rsidP="00A43D20">
            <w:pPr>
              <w:rPr>
                <w:rFonts w:ascii="Verdana" w:hAnsi="Verdana"/>
                <w:sz w:val="16"/>
                <w:szCs w:val="16"/>
              </w:rPr>
            </w:pPr>
            <w:r w:rsidRPr="00C73D0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05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sz w:val="16"/>
                <w:szCs w:val="16"/>
              </w:rPr>
            </w:r>
            <w:r w:rsidR="00AC164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73D05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73D05">
              <w:rPr>
                <w:rFonts w:ascii="Verdana" w:hAnsi="Verdana"/>
                <w:sz w:val="16"/>
                <w:szCs w:val="16"/>
              </w:rPr>
              <w:t xml:space="preserve"> ________________________</w:t>
            </w:r>
          </w:p>
        </w:tc>
        <w:tc>
          <w:tcPr>
            <w:tcW w:w="43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15F41E" w14:textId="77777777" w:rsidR="00C73D05" w:rsidRPr="008B5474" w:rsidRDefault="00C73D05" w:rsidP="00E44FE2">
            <w:pPr>
              <w:rPr>
                <w:rFonts w:ascii="Verdana" w:hAnsi="Verdana"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C73D05" w:rsidRPr="00C73D05" w14:paraId="69A1A44A" w14:textId="77777777" w:rsidTr="00C73D05">
        <w:trPr>
          <w:gridAfter w:val="1"/>
          <w:wAfter w:w="13" w:type="dxa"/>
          <w:trHeight w:hRule="exact" w:val="572"/>
        </w:trPr>
        <w:tc>
          <w:tcPr>
            <w:tcW w:w="25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8D68D6" w14:textId="77777777" w:rsidR="00C73D05" w:rsidRPr="00C73D05" w:rsidRDefault="00C73D05" w:rsidP="00E44F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3ED" w14:textId="77777777" w:rsidR="00C73D05" w:rsidRPr="00C73D05" w:rsidRDefault="00C73D05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00FF0E" w14:textId="77777777" w:rsidR="00C73D05" w:rsidRPr="00C73D05" w:rsidRDefault="00C73D05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  <w:p w14:paraId="29457B8D" w14:textId="77777777" w:rsidR="00C73D05" w:rsidRPr="008B5474" w:rsidRDefault="00C73D05" w:rsidP="00E44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34AB7" w:rsidRPr="00C73D05" w14:paraId="6BF70DA3" w14:textId="77777777" w:rsidTr="00C73D05">
        <w:trPr>
          <w:gridAfter w:val="1"/>
          <w:wAfter w:w="13" w:type="dxa"/>
          <w:trHeight w:hRule="exact" w:val="6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370" w14:textId="77777777" w:rsidR="00334AB7" w:rsidRPr="00C73D05" w:rsidRDefault="00334AB7" w:rsidP="00E44FE2">
            <w:pPr>
              <w:rPr>
                <w:rFonts w:ascii="Verdana" w:hAnsi="Verdana"/>
                <w:b/>
                <w:spacing w:val="-8"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pacing w:val="-12"/>
                <w:sz w:val="16"/>
                <w:szCs w:val="16"/>
              </w:rPr>
              <w:t>Schulnumme</w:t>
            </w:r>
            <w:r w:rsidRPr="00C73D05">
              <w:rPr>
                <w:rFonts w:ascii="Verdana" w:hAnsi="Verdana"/>
                <w:b/>
                <w:spacing w:val="-8"/>
                <w:sz w:val="16"/>
                <w:szCs w:val="16"/>
              </w:rPr>
              <w:t>r</w:t>
            </w:r>
          </w:p>
          <w:p w14:paraId="271309DB" w14:textId="77777777" w:rsidR="00334AB7" w:rsidRPr="008B5474" w:rsidRDefault="00334AB7" w:rsidP="00E44FE2">
            <w:pPr>
              <w:rPr>
                <w:rFonts w:ascii="Verdana" w:hAnsi="Verdana"/>
                <w:b/>
                <w:spacing w:val="-8"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E4D" w14:textId="77777777" w:rsidR="00334AB7" w:rsidRPr="00C73D05" w:rsidRDefault="00334AB7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Schule</w:t>
            </w:r>
          </w:p>
          <w:p w14:paraId="345BCE59" w14:textId="77777777" w:rsidR="00334AB7" w:rsidRPr="008B5474" w:rsidRDefault="00334AB7" w:rsidP="00E44FE2">
            <w:pPr>
              <w:rPr>
                <w:rFonts w:ascii="Verdana" w:hAnsi="Verdana"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80605" w14:textId="77777777" w:rsidR="009C3528" w:rsidRPr="00C73D05" w:rsidRDefault="00334AB7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Schulart</w:t>
            </w:r>
            <w:r w:rsidR="009C3528" w:rsidRPr="00C73D0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6BDBD7EA" w14:textId="77777777" w:rsidR="00334AB7" w:rsidRPr="008B5474" w:rsidRDefault="00334AB7" w:rsidP="00E44FE2">
            <w:pPr>
              <w:rPr>
                <w:rFonts w:ascii="Verdana" w:hAnsi="Verdana"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C73D05" w:rsidRPr="00C73D05" w14:paraId="2D947AA2" w14:textId="77777777" w:rsidTr="00C73D05">
        <w:trPr>
          <w:trHeight w:hRule="exact" w:val="672"/>
        </w:trPr>
        <w:tc>
          <w:tcPr>
            <w:tcW w:w="76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A20" w14:textId="77777777" w:rsidR="00C73D05" w:rsidRPr="00C73D05" w:rsidRDefault="00C73D05" w:rsidP="008B5474">
            <w:pPr>
              <w:spacing w:after="60"/>
              <w:rPr>
                <w:rFonts w:ascii="Verdana" w:hAnsi="Verdana"/>
                <w:b/>
                <w:spacing w:val="-12"/>
                <w:sz w:val="16"/>
                <w:szCs w:val="16"/>
              </w:rPr>
            </w:pPr>
            <w:proofErr w:type="gramStart"/>
            <w:r w:rsidRPr="00C73D05">
              <w:rPr>
                <w:rFonts w:ascii="Verdana" w:hAnsi="Verdana"/>
                <w:b/>
                <w:spacing w:val="-12"/>
                <w:sz w:val="16"/>
                <w:szCs w:val="16"/>
              </w:rPr>
              <w:t>Klassenl</w:t>
            </w:r>
            <w:r>
              <w:rPr>
                <w:rFonts w:ascii="Verdana" w:hAnsi="Verdana"/>
                <w:b/>
                <w:spacing w:val="-12"/>
                <w:sz w:val="16"/>
                <w:szCs w:val="16"/>
              </w:rPr>
              <w:t xml:space="preserve">eitung  </w:t>
            </w:r>
            <w:r w:rsidRPr="00C73D05">
              <w:rPr>
                <w:rFonts w:ascii="Verdana" w:hAnsi="Verdana"/>
                <w:spacing w:val="-12"/>
                <w:sz w:val="16"/>
                <w:szCs w:val="16"/>
              </w:rPr>
              <w:t>Nachname</w:t>
            </w:r>
            <w:proofErr w:type="gramEnd"/>
            <w:r w:rsidRPr="00C73D05">
              <w:rPr>
                <w:rFonts w:ascii="Verdana" w:hAnsi="Verdana"/>
                <w:spacing w:val="-12"/>
                <w:sz w:val="16"/>
                <w:szCs w:val="16"/>
              </w:rPr>
              <w:t>, Vorname</w:t>
            </w:r>
          </w:p>
          <w:p w14:paraId="609E3DD3" w14:textId="77777777" w:rsidR="00C73D05" w:rsidRPr="00C73D05" w:rsidRDefault="008B5474" w:rsidP="00CC00C7">
            <w:pPr>
              <w:rPr>
                <w:rFonts w:ascii="Verdana" w:hAnsi="Verdana"/>
                <w:b/>
                <w:spacing w:val="-12"/>
                <w:sz w:val="16"/>
                <w:szCs w:val="16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6BFC3" w14:textId="77777777" w:rsidR="00C73D05" w:rsidRPr="00C73D05" w:rsidRDefault="00C73D05" w:rsidP="008B5474">
            <w:pPr>
              <w:spacing w:after="60"/>
              <w:rPr>
                <w:rFonts w:ascii="Verdana" w:hAnsi="Verdana"/>
                <w:b/>
                <w:sz w:val="16"/>
                <w:szCs w:val="16"/>
              </w:rPr>
            </w:pPr>
            <w:r w:rsidRPr="00C73D05">
              <w:rPr>
                <w:rFonts w:ascii="Verdana" w:hAnsi="Verdana"/>
                <w:b/>
                <w:sz w:val="16"/>
                <w:szCs w:val="16"/>
              </w:rPr>
              <w:t>Klasse</w:t>
            </w:r>
          </w:p>
          <w:p w14:paraId="4AE77C33" w14:textId="77777777" w:rsidR="00C73D05" w:rsidRPr="008B5474" w:rsidRDefault="00C73D05" w:rsidP="00E44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43164FB" w14:textId="77777777" w:rsidR="00C73D05" w:rsidRPr="00C73D05" w:rsidRDefault="00C73D05" w:rsidP="00B53ECF">
      <w:pPr>
        <w:spacing w:before="80" w:after="80"/>
        <w:ind w:left="709"/>
        <w:rPr>
          <w:rFonts w:ascii="Lucida Sans" w:hAnsi="Lucida Sans"/>
          <w:color w:val="FF0000"/>
          <w:spacing w:val="-2"/>
          <w:sz w:val="12"/>
          <w:szCs w:val="12"/>
        </w:rPr>
      </w:pPr>
      <w:r w:rsidRPr="00D77F27">
        <w:rPr>
          <w:rFonts w:ascii="Verdana" w:hAnsi="Verdana"/>
          <w:b/>
          <w:bCs/>
          <w:noProof/>
          <w:color w:val="FF0000"/>
          <w:spacing w:val="-2"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7C61186A" wp14:editId="33F28FB2">
            <wp:simplePos x="0" y="0"/>
            <wp:positionH relativeFrom="column">
              <wp:posOffset>70485</wp:posOffset>
            </wp:positionH>
            <wp:positionV relativeFrom="paragraph">
              <wp:posOffset>191770</wp:posOffset>
            </wp:positionV>
            <wp:extent cx="261620" cy="229870"/>
            <wp:effectExtent l="0" t="0" r="5080" b="0"/>
            <wp:wrapTight wrapText="bothSides">
              <wp:wrapPolygon edited="0">
                <wp:start x="7864" y="0"/>
                <wp:lineTo x="0" y="16110"/>
                <wp:lineTo x="0" y="19691"/>
                <wp:lineTo x="20447" y="19691"/>
                <wp:lineTo x="20447" y="12530"/>
                <wp:lineTo x="15728" y="0"/>
                <wp:lineTo x="7864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162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BB9A3" w14:textId="77777777" w:rsidR="008F49C5" w:rsidRPr="00D77F27" w:rsidRDefault="00FE2D5E" w:rsidP="00B53ECF">
      <w:pPr>
        <w:spacing w:before="80" w:after="80"/>
        <w:ind w:left="709"/>
        <w:rPr>
          <w:rFonts w:ascii="Verdana" w:hAnsi="Verdana"/>
          <w:color w:val="FF0000"/>
          <w:spacing w:val="-2"/>
          <w:sz w:val="16"/>
          <w:szCs w:val="16"/>
        </w:rPr>
      </w:pPr>
      <w:r w:rsidRPr="00D77F27">
        <w:rPr>
          <w:rFonts w:ascii="Verdana" w:hAnsi="Verdana"/>
          <w:color w:val="FF0000"/>
          <w:spacing w:val="-2"/>
          <w:sz w:val="16"/>
          <w:szCs w:val="16"/>
        </w:rPr>
        <w:t xml:space="preserve">Über die </w:t>
      </w:r>
      <w:r w:rsidR="00783F36" w:rsidRPr="00D77F27">
        <w:rPr>
          <w:rFonts w:ascii="Verdana" w:hAnsi="Verdana"/>
          <w:color w:val="FF0000"/>
          <w:spacing w:val="-2"/>
          <w:sz w:val="16"/>
          <w:szCs w:val="16"/>
        </w:rPr>
        <w:t>Weitergabe von</w:t>
      </w:r>
      <w:r w:rsidR="008F49C5" w:rsidRPr="00D77F27">
        <w:rPr>
          <w:rFonts w:ascii="Verdana" w:hAnsi="Verdana"/>
          <w:color w:val="FF0000"/>
          <w:spacing w:val="-2"/>
          <w:sz w:val="16"/>
          <w:szCs w:val="16"/>
        </w:rPr>
        <w:t xml:space="preserve"> Sch</w:t>
      </w:r>
      <w:r w:rsidRPr="00D77F27">
        <w:rPr>
          <w:rFonts w:ascii="Verdana" w:hAnsi="Verdana"/>
          <w:color w:val="FF0000"/>
          <w:spacing w:val="-2"/>
          <w:sz w:val="16"/>
          <w:szCs w:val="16"/>
        </w:rPr>
        <w:t>üler</w:t>
      </w:r>
      <w:r w:rsidR="00C73D05" w:rsidRPr="00D77F27">
        <w:rPr>
          <w:rFonts w:ascii="Verdana" w:hAnsi="Verdana"/>
          <w:color w:val="FF0000"/>
          <w:spacing w:val="-2"/>
          <w:sz w:val="16"/>
          <w:szCs w:val="16"/>
        </w:rPr>
        <w:t>*</w:t>
      </w:r>
      <w:proofErr w:type="spellStart"/>
      <w:r w:rsidRPr="00D77F27">
        <w:rPr>
          <w:rFonts w:ascii="Verdana" w:hAnsi="Verdana"/>
          <w:color w:val="FF0000"/>
          <w:spacing w:val="-2"/>
          <w:sz w:val="16"/>
          <w:szCs w:val="16"/>
        </w:rPr>
        <w:t>innendaten</w:t>
      </w:r>
      <w:proofErr w:type="spellEnd"/>
      <w:r w:rsidRPr="00D77F27">
        <w:rPr>
          <w:rFonts w:ascii="Verdana" w:hAnsi="Verdana"/>
          <w:color w:val="FF0000"/>
          <w:spacing w:val="-2"/>
          <w:sz w:val="16"/>
          <w:szCs w:val="16"/>
        </w:rPr>
        <w:t xml:space="preserve"> an das ReBUZ sind</w:t>
      </w:r>
      <w:r w:rsidR="008F49C5" w:rsidRPr="00D77F27">
        <w:rPr>
          <w:rFonts w:ascii="Verdana" w:hAnsi="Verdana"/>
          <w:color w:val="FF0000"/>
          <w:spacing w:val="-2"/>
          <w:sz w:val="16"/>
          <w:szCs w:val="16"/>
        </w:rPr>
        <w:t xml:space="preserve"> </w:t>
      </w:r>
      <w:r w:rsidR="008F49C5" w:rsidRPr="00D77F27">
        <w:rPr>
          <w:rFonts w:ascii="Verdana" w:hAnsi="Verdana"/>
          <w:b/>
          <w:bCs/>
          <w:color w:val="FF0000"/>
          <w:spacing w:val="-2"/>
          <w:sz w:val="16"/>
          <w:szCs w:val="16"/>
        </w:rPr>
        <w:t xml:space="preserve">grundsätzlich </w:t>
      </w:r>
      <w:r w:rsidRPr="00D77F27">
        <w:rPr>
          <w:rFonts w:ascii="Verdana" w:hAnsi="Verdana"/>
          <w:b/>
          <w:bCs/>
          <w:color w:val="FF0000"/>
          <w:spacing w:val="-2"/>
          <w:sz w:val="16"/>
          <w:szCs w:val="16"/>
        </w:rPr>
        <w:t>die Erzieh</w:t>
      </w:r>
      <w:r w:rsidR="00ED61B6" w:rsidRPr="00D77F27">
        <w:rPr>
          <w:rFonts w:ascii="Verdana" w:hAnsi="Verdana"/>
          <w:b/>
          <w:bCs/>
          <w:color w:val="FF0000"/>
          <w:spacing w:val="-2"/>
          <w:sz w:val="16"/>
          <w:szCs w:val="16"/>
        </w:rPr>
        <w:t>ungsberechtigten zu informieren</w:t>
      </w:r>
      <w:r w:rsidRPr="00D77F27">
        <w:rPr>
          <w:rFonts w:ascii="Verdana" w:hAnsi="Verdana"/>
          <w:b/>
          <w:bCs/>
          <w:color w:val="FF0000"/>
          <w:spacing w:val="-2"/>
          <w:sz w:val="16"/>
          <w:szCs w:val="16"/>
        </w:rPr>
        <w:t xml:space="preserve">, </w:t>
      </w:r>
      <w:r w:rsidRPr="00D77F27">
        <w:rPr>
          <w:rFonts w:ascii="Verdana" w:hAnsi="Verdana"/>
          <w:bCs/>
          <w:color w:val="FF0000"/>
          <w:spacing w:val="-2"/>
          <w:sz w:val="16"/>
          <w:szCs w:val="16"/>
        </w:rPr>
        <w:t xml:space="preserve">es sei denn, </w:t>
      </w:r>
      <w:r w:rsidR="008F49C5" w:rsidRPr="00D77F27">
        <w:rPr>
          <w:rFonts w:ascii="Verdana" w:hAnsi="Verdana"/>
          <w:color w:val="FF0000"/>
          <w:spacing w:val="-2"/>
          <w:sz w:val="16"/>
          <w:szCs w:val="16"/>
        </w:rPr>
        <w:t>der Schu</w:t>
      </w:r>
      <w:r w:rsidR="00387FBA" w:rsidRPr="00D77F27">
        <w:rPr>
          <w:rFonts w:ascii="Verdana" w:hAnsi="Verdana"/>
          <w:color w:val="FF0000"/>
          <w:spacing w:val="-2"/>
          <w:sz w:val="16"/>
          <w:szCs w:val="16"/>
        </w:rPr>
        <w:t xml:space="preserve">tz einer oder eines Betroffenen </w:t>
      </w:r>
      <w:r w:rsidR="00EC1360" w:rsidRPr="00D77F27">
        <w:rPr>
          <w:rFonts w:ascii="Verdana" w:hAnsi="Verdana"/>
          <w:color w:val="FF0000"/>
          <w:spacing w:val="-2"/>
          <w:sz w:val="16"/>
          <w:szCs w:val="16"/>
        </w:rPr>
        <w:t xml:space="preserve">verbietet </w:t>
      </w:r>
      <w:r w:rsidR="00ED61B6" w:rsidRPr="00D77F27">
        <w:rPr>
          <w:rFonts w:ascii="Verdana" w:hAnsi="Verdana"/>
          <w:color w:val="FF0000"/>
          <w:spacing w:val="-2"/>
          <w:sz w:val="16"/>
          <w:szCs w:val="16"/>
        </w:rPr>
        <w:t>dies</w:t>
      </w:r>
      <w:r w:rsidR="002C1DD2" w:rsidRPr="00D77F27">
        <w:rPr>
          <w:rFonts w:ascii="Verdana" w:hAnsi="Verdana"/>
          <w:color w:val="FF0000"/>
          <w:spacing w:val="-2"/>
          <w:sz w:val="16"/>
          <w:szCs w:val="16"/>
        </w:rPr>
        <w:t xml:space="preserve"> (§4 </w:t>
      </w:r>
      <w:proofErr w:type="spellStart"/>
      <w:r w:rsidR="002C1DD2" w:rsidRPr="00D77F27">
        <w:rPr>
          <w:rFonts w:ascii="Verdana" w:hAnsi="Verdana"/>
          <w:color w:val="FF0000"/>
          <w:spacing w:val="-2"/>
          <w:sz w:val="16"/>
          <w:szCs w:val="16"/>
        </w:rPr>
        <w:t>BremSchul</w:t>
      </w:r>
      <w:r w:rsidR="00797F29" w:rsidRPr="00D77F27">
        <w:rPr>
          <w:rFonts w:ascii="Verdana" w:hAnsi="Verdana"/>
          <w:color w:val="FF0000"/>
          <w:spacing w:val="-2"/>
          <w:sz w:val="16"/>
          <w:szCs w:val="16"/>
        </w:rPr>
        <w:t>DSG</w:t>
      </w:r>
      <w:proofErr w:type="spellEnd"/>
      <w:r w:rsidR="00797F29" w:rsidRPr="00D77F27">
        <w:rPr>
          <w:rFonts w:ascii="Verdana" w:hAnsi="Verdana"/>
          <w:color w:val="FF0000"/>
          <w:spacing w:val="-2"/>
          <w:sz w:val="16"/>
          <w:szCs w:val="16"/>
        </w:rPr>
        <w:t>)</w:t>
      </w:r>
      <w:r w:rsidR="00CC00C7">
        <w:rPr>
          <w:rFonts w:ascii="Verdana" w:hAnsi="Verdana"/>
          <w:color w:val="FF0000"/>
          <w:spacing w:val="-2"/>
          <w:sz w:val="16"/>
          <w:szCs w:val="16"/>
        </w:rPr>
        <w:t>.</w:t>
      </w:r>
    </w:p>
    <w:p w14:paraId="050D94DC" w14:textId="77777777" w:rsidR="00387FBA" w:rsidRPr="00387FBA" w:rsidRDefault="00387FBA" w:rsidP="00387FBA">
      <w:pPr>
        <w:rPr>
          <w:rFonts w:ascii="Lucida Sans" w:hAnsi="Lucida Sans"/>
          <w:b/>
          <w:sz w:val="12"/>
          <w:szCs w:val="12"/>
          <w:u w:val="single"/>
        </w:rPr>
      </w:pPr>
    </w:p>
    <w:p w14:paraId="75146BF3" w14:textId="77777777" w:rsidR="00482D64" w:rsidRPr="00D77F27" w:rsidRDefault="00482D64" w:rsidP="00E76FA0">
      <w:pPr>
        <w:spacing w:after="120"/>
        <w:rPr>
          <w:rFonts w:ascii="Verdana" w:hAnsi="Verdana"/>
          <w:b/>
          <w:sz w:val="20"/>
          <w:szCs w:val="20"/>
        </w:rPr>
      </w:pPr>
      <w:r w:rsidRPr="00D77F27">
        <w:rPr>
          <w:rFonts w:ascii="Verdana" w:hAnsi="Verdana"/>
          <w:b/>
          <w:sz w:val="20"/>
          <w:szCs w:val="20"/>
        </w:rPr>
        <w:t xml:space="preserve">Angaben </w:t>
      </w:r>
      <w:r w:rsidR="005C1EC7" w:rsidRPr="00D77F27">
        <w:rPr>
          <w:rFonts w:ascii="Verdana" w:hAnsi="Verdana"/>
          <w:b/>
          <w:sz w:val="20"/>
          <w:szCs w:val="20"/>
        </w:rPr>
        <w:t>zu</w:t>
      </w:r>
      <w:r w:rsidR="00F630F4" w:rsidRPr="00D77F27">
        <w:rPr>
          <w:rFonts w:ascii="Verdana" w:hAnsi="Verdana"/>
          <w:b/>
          <w:sz w:val="20"/>
          <w:szCs w:val="20"/>
        </w:rPr>
        <w:t>m/zu</w:t>
      </w:r>
      <w:r w:rsidR="005C1EC7" w:rsidRPr="00D77F27">
        <w:rPr>
          <w:rFonts w:ascii="Verdana" w:hAnsi="Verdana"/>
          <w:b/>
          <w:sz w:val="20"/>
          <w:szCs w:val="20"/>
        </w:rPr>
        <w:t>r Schüler</w:t>
      </w:r>
      <w:r w:rsidR="00E76FA0" w:rsidRPr="00D77F27">
        <w:rPr>
          <w:rFonts w:ascii="Verdana" w:hAnsi="Verdana"/>
          <w:b/>
          <w:sz w:val="20"/>
          <w:szCs w:val="20"/>
        </w:rPr>
        <w:t>*</w:t>
      </w:r>
      <w:r w:rsidR="005C1EC7" w:rsidRPr="00D77F27">
        <w:rPr>
          <w:rFonts w:ascii="Verdana" w:hAnsi="Verdana"/>
          <w:b/>
          <w:sz w:val="20"/>
          <w:szCs w:val="20"/>
        </w:rPr>
        <w:t>in</w:t>
      </w:r>
      <w:r w:rsidRPr="00D77F27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10188" w:type="dxa"/>
        <w:tblLayout w:type="fixed"/>
        <w:tblLook w:val="01E0" w:firstRow="1" w:lastRow="1" w:firstColumn="1" w:lastColumn="1" w:noHBand="0" w:noVBand="0"/>
      </w:tblPr>
      <w:tblGrid>
        <w:gridCol w:w="4106"/>
        <w:gridCol w:w="985"/>
        <w:gridCol w:w="1679"/>
        <w:gridCol w:w="1589"/>
        <w:gridCol w:w="1829"/>
      </w:tblGrid>
      <w:tr w:rsidR="00C90D5B" w:rsidRPr="00D77F27" w14:paraId="4EFAEFEA" w14:textId="77777777" w:rsidTr="0021194F">
        <w:trPr>
          <w:trHeight w:hRule="exact" w:val="227"/>
        </w:trPr>
        <w:tc>
          <w:tcPr>
            <w:tcW w:w="4106" w:type="dxa"/>
            <w:tcBorders>
              <w:bottom w:val="nil"/>
              <w:right w:val="single" w:sz="4" w:space="0" w:color="auto"/>
            </w:tcBorders>
          </w:tcPr>
          <w:p w14:paraId="2B7E33AD" w14:textId="77777777" w:rsidR="00C86B79" w:rsidRPr="00D77F27" w:rsidRDefault="00C86B79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Na</w:t>
            </w:r>
            <w:r w:rsidR="005B6B50" w:rsidRPr="00D77F27">
              <w:rPr>
                <w:rFonts w:ascii="Verdana" w:hAnsi="Verdana"/>
                <w:b/>
                <w:sz w:val="16"/>
                <w:szCs w:val="16"/>
              </w:rPr>
              <w:t>chna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me</w:t>
            </w:r>
          </w:p>
          <w:p w14:paraId="23914AFE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7F6AF45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AE97FF" w14:textId="77777777" w:rsidR="00C86B79" w:rsidRPr="00D77F27" w:rsidRDefault="00C86B79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Vorname</w:t>
            </w:r>
          </w:p>
          <w:p w14:paraId="5E09F8BD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F98421A" w14:textId="77777777" w:rsidR="00E44FE2" w:rsidRPr="00D77F27" w:rsidRDefault="00E44FE2" w:rsidP="00E44FE2">
            <w:pPr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2CB84F" w14:textId="77777777" w:rsidR="00C86B79" w:rsidRPr="00D77F27" w:rsidRDefault="00C86B79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Geburtsdatum</w:t>
            </w:r>
          </w:p>
          <w:p w14:paraId="01A798E0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5A08B9D" w14:textId="77777777" w:rsidR="00E44FE2" w:rsidRPr="00D77F27" w:rsidRDefault="00E44FE2" w:rsidP="00E44FE2">
            <w:pPr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</w:tcBorders>
            <w:vAlign w:val="center"/>
          </w:tcPr>
          <w:p w14:paraId="4B18CF64" w14:textId="77777777" w:rsidR="00E67D29" w:rsidRPr="00D77F27" w:rsidRDefault="008918D9" w:rsidP="00E67D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m</w:t>
            </w:r>
            <w:r w:rsidR="00C86B79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bookmarkStart w:id="1" w:name="Kontrollkästchen31"/>
            <w:r w:rsidR="008C6478" w:rsidRPr="00D77F27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478" w:rsidRPr="00D77F27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b/>
                <w:sz w:val="16"/>
                <w:szCs w:val="16"/>
              </w:rPr>
            </w:r>
            <w:r w:rsidR="00AC16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C6478" w:rsidRPr="00D77F2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"/>
            <w:r w:rsidR="00C73D05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1194F" w:rsidRPr="00D77F2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E67D29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w</w:t>
            </w:r>
            <w:r w:rsidR="00C86B79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67D29" w:rsidRPr="00D77F27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D29" w:rsidRPr="00D77F27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b/>
                <w:sz w:val="16"/>
                <w:szCs w:val="16"/>
              </w:rPr>
            </w:r>
            <w:r w:rsidR="00AC16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E67D29" w:rsidRPr="00D77F2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E67D29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11D90E01" w14:textId="77777777" w:rsidR="00E76FA0" w:rsidRPr="00D77F27" w:rsidRDefault="00DC0770" w:rsidP="00CC00C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divers</w:t>
            </w:r>
            <w:r w:rsidR="00CC00C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E67D29" w:rsidRPr="00D77F2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D91751" w:rsidRPr="00D77F27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751" w:rsidRPr="00D77F27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AC1649">
              <w:rPr>
                <w:rFonts w:ascii="Verdana" w:hAnsi="Verdana"/>
                <w:b/>
                <w:sz w:val="16"/>
                <w:szCs w:val="16"/>
              </w:rPr>
            </w:r>
            <w:r w:rsidR="00AC16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D91751" w:rsidRPr="00D77F2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21194F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453C1" w:rsidRPr="00D77F27" w14:paraId="275625F5" w14:textId="77777777" w:rsidTr="0021194F">
        <w:trPr>
          <w:trHeight w:hRule="exact" w:val="466"/>
        </w:trPr>
        <w:tc>
          <w:tcPr>
            <w:tcW w:w="41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D2BCA7" w14:textId="77777777" w:rsidR="00F453C1" w:rsidRPr="008B5474" w:rsidRDefault="00E44FE2" w:rsidP="00E44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193" w14:textId="77777777" w:rsidR="00F453C1" w:rsidRPr="008B5474" w:rsidRDefault="00E44FE2" w:rsidP="00E44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301" w14:textId="77777777" w:rsidR="00F453C1" w:rsidRPr="008B5474" w:rsidRDefault="00E44FE2" w:rsidP="00E44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27599" w14:textId="77777777" w:rsidR="00F453C1" w:rsidRPr="00D77F27" w:rsidRDefault="00F453C1" w:rsidP="00E44FE2">
            <w:pPr>
              <w:jc w:val="center"/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</w:tr>
      <w:tr w:rsidR="00F453C1" w:rsidRPr="00D77F27" w14:paraId="24EA93E5" w14:textId="77777777" w:rsidTr="003F2EBD">
        <w:trPr>
          <w:trHeight w:hRule="exact" w:val="266"/>
        </w:trPr>
        <w:tc>
          <w:tcPr>
            <w:tcW w:w="6770" w:type="dxa"/>
            <w:gridSpan w:val="3"/>
            <w:tcBorders>
              <w:bottom w:val="nil"/>
            </w:tcBorders>
          </w:tcPr>
          <w:p w14:paraId="2EFAE466" w14:textId="77777777" w:rsidR="00F453C1" w:rsidRPr="00D77F27" w:rsidRDefault="00F453C1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Straße</w:t>
            </w:r>
            <w:r w:rsidR="008B547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00C7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8B5474">
              <w:rPr>
                <w:rFonts w:ascii="Verdana" w:hAnsi="Verdana"/>
                <w:b/>
                <w:sz w:val="16"/>
                <w:szCs w:val="16"/>
              </w:rPr>
              <w:t xml:space="preserve"> Nr.</w:t>
            </w:r>
            <w:r w:rsidR="006746AF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6746AF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PLZ</w:t>
            </w:r>
            <w:r w:rsidR="006746AF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6746AF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Wohnort</w:t>
            </w:r>
          </w:p>
          <w:p w14:paraId="6A18DFF7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18" w:type="dxa"/>
            <w:gridSpan w:val="2"/>
            <w:tcBorders>
              <w:bottom w:val="nil"/>
            </w:tcBorders>
          </w:tcPr>
          <w:p w14:paraId="5754E870" w14:textId="77777777" w:rsidR="00F453C1" w:rsidRPr="00D77F27" w:rsidRDefault="00F453C1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  <w:p w14:paraId="6F65E521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3141807" w14:textId="77777777" w:rsidR="00E44FE2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53C1" w:rsidRPr="00D77F27" w14:paraId="2F890721" w14:textId="77777777" w:rsidTr="003F2EBD">
        <w:trPr>
          <w:trHeight w:hRule="exact" w:val="427"/>
        </w:trPr>
        <w:tc>
          <w:tcPr>
            <w:tcW w:w="6770" w:type="dxa"/>
            <w:gridSpan w:val="3"/>
            <w:tcBorders>
              <w:top w:val="nil"/>
            </w:tcBorders>
          </w:tcPr>
          <w:p w14:paraId="56387961" w14:textId="77777777" w:rsidR="00F453C1" w:rsidRPr="00D77F27" w:rsidRDefault="00E44FE2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  <w:r w:rsidR="00790B01" w:rsidRPr="00D77F2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90B01"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790B01"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90B01" w:rsidRPr="008B5474">
              <w:rPr>
                <w:rFonts w:ascii="Verdana" w:hAnsi="Verdana"/>
                <w:sz w:val="20"/>
                <w:szCs w:val="20"/>
              </w:rPr>
            </w:r>
            <w:r w:rsidR="00790B01"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90B01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790B01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790B01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790B01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790B01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790B01"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="008B547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5474"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8B5474" w:rsidRPr="008B5474">
              <w:rPr>
                <w:rFonts w:ascii="Verdana" w:hAnsi="Verdana"/>
                <w:sz w:val="20"/>
                <w:szCs w:val="20"/>
              </w:rPr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  <w:r w:rsidR="00CC00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C00C7"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00C7"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CC00C7" w:rsidRPr="008B5474">
              <w:rPr>
                <w:rFonts w:ascii="Verdana" w:hAnsi="Verdana"/>
                <w:sz w:val="20"/>
                <w:szCs w:val="20"/>
              </w:rPr>
            </w:r>
            <w:r w:rsidR="00CC00C7"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C00C7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CC00C7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CC00C7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CC00C7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CC00C7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CC00C7"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418" w:type="dxa"/>
            <w:gridSpan w:val="2"/>
            <w:tcBorders>
              <w:top w:val="nil"/>
            </w:tcBorders>
          </w:tcPr>
          <w:p w14:paraId="4F955920" w14:textId="77777777" w:rsidR="00F453C1" w:rsidRPr="008B5474" w:rsidRDefault="00E44FE2" w:rsidP="00E44F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DF08E1" w:rsidRPr="00D77F27" w14:paraId="78FD0A30" w14:textId="77777777" w:rsidTr="00C73D0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17"/>
        </w:trPr>
        <w:tc>
          <w:tcPr>
            <w:tcW w:w="509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E3430C" w14:textId="77777777" w:rsidR="00E44FE2" w:rsidRPr="00D77F27" w:rsidRDefault="00C73D05" w:rsidP="00E44FE2">
            <w:pPr>
              <w:rPr>
                <w:rFonts w:ascii="Verdana" w:hAnsi="Verdana"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>Sorge</w:t>
            </w:r>
            <w:r w:rsidR="00DF08E1" w:rsidRPr="00D77F27">
              <w:rPr>
                <w:rFonts w:ascii="Verdana" w:hAnsi="Verdana"/>
                <w:b/>
                <w:sz w:val="16"/>
                <w:szCs w:val="16"/>
              </w:rPr>
              <w:t xml:space="preserve">berechtigte </w:t>
            </w:r>
            <w:r w:rsidR="00DF08E1" w:rsidRPr="00D77F27">
              <w:rPr>
                <w:rFonts w:ascii="Verdana" w:hAnsi="Verdana"/>
                <w:sz w:val="16"/>
                <w:szCs w:val="16"/>
              </w:rPr>
              <w:t>(Na</w:t>
            </w:r>
            <w:r w:rsidR="00B7599A" w:rsidRPr="00D77F27">
              <w:rPr>
                <w:rFonts w:ascii="Verdana" w:hAnsi="Verdana"/>
                <w:sz w:val="16"/>
                <w:szCs w:val="16"/>
              </w:rPr>
              <w:t>chna</w:t>
            </w:r>
            <w:r w:rsidR="00DF08E1" w:rsidRPr="00D77F27">
              <w:rPr>
                <w:rFonts w:ascii="Verdana" w:hAnsi="Verdana"/>
                <w:sz w:val="16"/>
                <w:szCs w:val="16"/>
              </w:rPr>
              <w:t>me</w:t>
            </w:r>
            <w:r w:rsidR="00102991" w:rsidRPr="00D77F27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DF08E1" w:rsidRPr="00D77F27">
              <w:rPr>
                <w:rFonts w:ascii="Verdana" w:hAnsi="Verdana"/>
                <w:sz w:val="16"/>
                <w:szCs w:val="16"/>
              </w:rPr>
              <w:t>Vorname)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8FF6D4" w14:textId="77777777" w:rsidR="00DF08E1" w:rsidRPr="00D77F27" w:rsidRDefault="00DF08E1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16"/>
                <w:szCs w:val="16"/>
              </w:rPr>
              <w:t xml:space="preserve">Anschrift / Telefon </w:t>
            </w:r>
            <w:r w:rsidR="00B7599A" w:rsidRPr="00D77F27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D77F27">
              <w:rPr>
                <w:rFonts w:ascii="Verdana" w:hAnsi="Verdana"/>
                <w:i/>
                <w:sz w:val="16"/>
                <w:szCs w:val="16"/>
              </w:rPr>
              <w:t>sofern abweichend von</w:t>
            </w:r>
            <w:r w:rsidR="006746AF" w:rsidRPr="00D77F27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D77F27">
              <w:rPr>
                <w:rFonts w:ascii="Verdana" w:hAnsi="Verdana"/>
                <w:i/>
                <w:sz w:val="16"/>
                <w:szCs w:val="16"/>
              </w:rPr>
              <w:t>Schüler</w:t>
            </w:r>
            <w:r w:rsidR="00B7599A" w:rsidRPr="00D77F27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D77F27">
              <w:rPr>
                <w:rFonts w:ascii="Verdana" w:hAnsi="Verdana"/>
                <w:i/>
                <w:sz w:val="16"/>
                <w:szCs w:val="16"/>
              </w:rPr>
              <w:t>in )</w:t>
            </w:r>
          </w:p>
        </w:tc>
      </w:tr>
      <w:tr w:rsidR="00DF08E1" w:rsidRPr="00D77F27" w14:paraId="503A07F8" w14:textId="77777777" w:rsidTr="003F2EB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81"/>
        </w:trPr>
        <w:tc>
          <w:tcPr>
            <w:tcW w:w="509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7CD836" w14:textId="77777777" w:rsidR="00DF08E1" w:rsidRPr="008B5474" w:rsidRDefault="00E44FE2" w:rsidP="00CC00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  <w:r w:rsidR="00CC00C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7F645D" w14:textId="77777777" w:rsidR="00DF08E1" w:rsidRPr="008B5474" w:rsidRDefault="00E44FE2" w:rsidP="00E44FE2">
            <w:pPr>
              <w:rPr>
                <w:rFonts w:ascii="Verdana" w:hAnsi="Verdana"/>
                <w:b/>
                <w:color w:val="999999"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5D509A2C" w14:textId="77777777" w:rsidR="004F7C7C" w:rsidRDefault="004F7C7C" w:rsidP="003551FA">
      <w:pPr>
        <w:rPr>
          <w:rFonts w:ascii="Lucida Sans" w:hAnsi="Lucida Sans"/>
          <w:sz w:val="20"/>
          <w:szCs w:val="20"/>
        </w:rPr>
      </w:pPr>
    </w:p>
    <w:tbl>
      <w:tblPr>
        <w:tblStyle w:val="Tabellenraster"/>
        <w:tblW w:w="10188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E47EC7" w:rsidRPr="00D77F27" w14:paraId="002E4521" w14:textId="77777777" w:rsidTr="004172B6">
        <w:trPr>
          <w:trHeight w:hRule="exact" w:val="273"/>
        </w:trPr>
        <w:tc>
          <w:tcPr>
            <w:tcW w:w="10188" w:type="dxa"/>
            <w:tcBorders>
              <w:bottom w:val="dashSmallGap" w:sz="4" w:space="0" w:color="A6A6A6" w:themeColor="background1" w:themeShade="A6"/>
            </w:tcBorders>
          </w:tcPr>
          <w:p w14:paraId="78376518" w14:textId="77777777" w:rsidR="00C73D05" w:rsidRPr="00D77F27" w:rsidRDefault="002B23A2" w:rsidP="0025249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D77F27">
              <w:rPr>
                <w:rFonts w:ascii="Verdana" w:hAnsi="Verdana"/>
                <w:b/>
                <w:sz w:val="20"/>
                <w:szCs w:val="20"/>
              </w:rPr>
              <w:t>Anlass:</w:t>
            </w:r>
            <w:r w:rsidR="0063246D" w:rsidRPr="00D77F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7F27">
              <w:rPr>
                <w:rFonts w:ascii="Verdana" w:hAnsi="Verdana"/>
                <w:sz w:val="16"/>
                <w:szCs w:val="16"/>
              </w:rPr>
              <w:t>(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kurze</w:t>
            </w:r>
            <w:r w:rsidRPr="00D77F27">
              <w:rPr>
                <w:rFonts w:ascii="Verdana" w:hAnsi="Verdana"/>
                <w:sz w:val="16"/>
                <w:szCs w:val="16"/>
              </w:rPr>
              <w:t xml:space="preserve"> Schilderung der aktuellen Problemlage):</w:t>
            </w:r>
          </w:p>
        </w:tc>
      </w:tr>
      <w:tr w:rsidR="0025249C" w:rsidRPr="00D77F27" w14:paraId="583C3A0A" w14:textId="77777777" w:rsidTr="00B8383A">
        <w:trPr>
          <w:trHeight w:val="737"/>
        </w:trPr>
        <w:tc>
          <w:tcPr>
            <w:tcW w:w="10188" w:type="dxa"/>
            <w:tcBorders>
              <w:top w:val="dashSmallGap" w:sz="4" w:space="0" w:color="A6A6A6" w:themeColor="background1" w:themeShade="A6"/>
              <w:bottom w:val="single" w:sz="4" w:space="0" w:color="auto"/>
            </w:tcBorders>
          </w:tcPr>
          <w:p w14:paraId="0A1EBCC3" w14:textId="77777777" w:rsidR="0025249C" w:rsidRPr="008B5474" w:rsidRDefault="0025249C" w:rsidP="0025249C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62090" w:rsidRPr="00D77F27" w14:paraId="44FD5BAA" w14:textId="77777777" w:rsidTr="004172B6">
        <w:trPr>
          <w:trHeight w:val="559"/>
        </w:trPr>
        <w:tc>
          <w:tcPr>
            <w:tcW w:w="10188" w:type="dxa"/>
            <w:tcBorders>
              <w:bottom w:val="dashSmallGap" w:sz="4" w:space="0" w:color="A6A6A6" w:themeColor="background1" w:themeShade="A6"/>
            </w:tcBorders>
          </w:tcPr>
          <w:p w14:paraId="198B7881" w14:textId="77777777" w:rsidR="004172B6" w:rsidRDefault="00F630F4" w:rsidP="0025249C">
            <w:pPr>
              <w:spacing w:before="60" w:after="60" w:line="240" w:lineRule="exact"/>
              <w:rPr>
                <w:rFonts w:ascii="Verdana" w:hAnsi="Verdana" w:cs="Arial"/>
                <w:sz w:val="22"/>
                <w:szCs w:val="22"/>
              </w:rPr>
            </w:pPr>
            <w:r w:rsidRPr="00D77F27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B62090" w:rsidRPr="00D77F27">
              <w:rPr>
                <w:rFonts w:ascii="Verdana" w:hAnsi="Verdana"/>
                <w:b/>
                <w:sz w:val="20"/>
                <w:szCs w:val="20"/>
              </w:rPr>
              <w:t>isherige Maßnahmen</w:t>
            </w:r>
            <w:r w:rsidRPr="00D77F2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77F27">
              <w:rPr>
                <w:rFonts w:ascii="Verdana" w:hAnsi="Verdana"/>
                <w:b/>
                <w:sz w:val="16"/>
                <w:szCs w:val="16"/>
              </w:rPr>
              <w:t>*bitte immer angeben</w:t>
            </w:r>
            <w:r w:rsidR="00B62090" w:rsidRPr="00D77F27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B62090" w:rsidRPr="00D77F27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169AA01E" w14:textId="77777777" w:rsidR="003B3791" w:rsidRPr="00D77F27" w:rsidRDefault="00B62090" w:rsidP="0025249C">
            <w:pPr>
              <w:spacing w:before="60" w:after="60" w:line="240" w:lineRule="exact"/>
              <w:rPr>
                <w:rFonts w:ascii="Verdana" w:hAnsi="Verdana" w:cs="Arial"/>
                <w:sz w:val="22"/>
                <w:szCs w:val="22"/>
              </w:rPr>
            </w:pPr>
            <w:r w:rsidRPr="00D77F27">
              <w:rPr>
                <w:rFonts w:ascii="Verdana" w:hAnsi="Verdana" w:cs="Arial"/>
                <w:sz w:val="18"/>
                <w:szCs w:val="18"/>
              </w:rPr>
              <w:t>(z.B. Gespräche</w:t>
            </w:r>
            <w:r w:rsidR="006C7767" w:rsidRPr="00D77F27">
              <w:rPr>
                <w:rFonts w:ascii="Verdana" w:hAnsi="Verdana" w:cs="Arial"/>
                <w:sz w:val="18"/>
                <w:szCs w:val="18"/>
              </w:rPr>
              <w:t xml:space="preserve"> mit Schulleitung</w:t>
            </w:r>
            <w:r w:rsidR="006746AF" w:rsidRPr="00D77F2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C7767" w:rsidRPr="00D77F27">
              <w:rPr>
                <w:rFonts w:ascii="Verdana" w:hAnsi="Verdana" w:cs="Arial"/>
                <w:sz w:val="18"/>
                <w:szCs w:val="18"/>
              </w:rPr>
              <w:t>/</w:t>
            </w:r>
            <w:r w:rsidR="006746AF" w:rsidRPr="00D77F27">
              <w:rPr>
                <w:rFonts w:ascii="Verdana" w:hAnsi="Verdana" w:cs="Arial"/>
                <w:sz w:val="18"/>
                <w:szCs w:val="18"/>
              </w:rPr>
              <w:t xml:space="preserve"> ZUP-</w:t>
            </w:r>
            <w:r w:rsidR="006C7767" w:rsidRPr="00D77F27">
              <w:rPr>
                <w:rFonts w:ascii="Verdana" w:hAnsi="Verdana" w:cs="Arial"/>
                <w:sz w:val="18"/>
                <w:szCs w:val="18"/>
              </w:rPr>
              <w:t>Leitung</w:t>
            </w:r>
            <w:r w:rsidRPr="00D77F27">
              <w:rPr>
                <w:rFonts w:ascii="Verdana" w:hAnsi="Verdana" w:cs="Arial"/>
                <w:sz w:val="18"/>
                <w:szCs w:val="18"/>
              </w:rPr>
              <w:t>, Konferenzen, andere Dienste, Förderung, Hausbesuche</w:t>
            </w:r>
            <w:r w:rsidR="002B23A2" w:rsidRPr="00D77F27">
              <w:rPr>
                <w:rFonts w:ascii="Verdana" w:hAnsi="Verdana" w:cs="Arial"/>
                <w:sz w:val="18"/>
                <w:szCs w:val="18"/>
              </w:rPr>
              <w:t xml:space="preserve"> etc.</w:t>
            </w:r>
            <w:r w:rsidRPr="00D77F27">
              <w:rPr>
                <w:rFonts w:ascii="Verdana" w:hAnsi="Verdana" w:cs="Arial"/>
                <w:sz w:val="18"/>
                <w:szCs w:val="18"/>
              </w:rPr>
              <w:t>)</w:t>
            </w:r>
            <w:r w:rsidR="00707E99" w:rsidRPr="00D77F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25249C" w:rsidRPr="00D77F27" w14:paraId="464664B1" w14:textId="77777777" w:rsidTr="00B8383A">
        <w:trPr>
          <w:trHeight w:val="624"/>
        </w:trPr>
        <w:tc>
          <w:tcPr>
            <w:tcW w:w="10188" w:type="dxa"/>
            <w:tcBorders>
              <w:top w:val="dashSmallGap" w:sz="4" w:space="0" w:color="A6A6A6" w:themeColor="background1" w:themeShade="A6"/>
              <w:bottom w:val="single" w:sz="4" w:space="0" w:color="auto"/>
            </w:tcBorders>
          </w:tcPr>
          <w:p w14:paraId="46B26E83" w14:textId="77777777" w:rsidR="0025249C" w:rsidRPr="008B5474" w:rsidRDefault="0025249C" w:rsidP="0025249C">
            <w:pPr>
              <w:spacing w:before="80" w:after="60"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DB10F9" w:rsidRPr="00D77F27" w14:paraId="256B26C6" w14:textId="77777777" w:rsidTr="00B8383A">
        <w:trPr>
          <w:trHeight w:val="794"/>
        </w:trPr>
        <w:tc>
          <w:tcPr>
            <w:tcW w:w="10188" w:type="dxa"/>
            <w:tcBorders>
              <w:top w:val="dashSmallGap" w:sz="4" w:space="0" w:color="A6A6A6" w:themeColor="background1" w:themeShade="A6"/>
              <w:bottom w:val="single" w:sz="4" w:space="0" w:color="auto"/>
            </w:tcBorders>
          </w:tcPr>
          <w:p w14:paraId="1591B09F" w14:textId="77777777" w:rsidR="00911FE7" w:rsidRDefault="00911FE7" w:rsidP="00911FE7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Gilt nur für Region Ost: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13180D5" w14:textId="77777777" w:rsidR="00DB10F9" w:rsidRDefault="00DB10F9" w:rsidP="00DB10F9">
            <w:pPr>
              <w:spacing w:before="80" w:after="60"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6F0675">
              <w:rPr>
                <w:rFonts w:ascii="Verdana" w:hAnsi="Verdana"/>
                <w:b/>
                <w:sz w:val="20"/>
                <w:szCs w:val="20"/>
              </w:rPr>
              <w:t xml:space="preserve">Vorklärung mit ReBUZ </w:t>
            </w:r>
            <w:proofErr w:type="spellStart"/>
            <w:r w:rsidRPr="006F0675">
              <w:rPr>
                <w:rFonts w:ascii="Verdana" w:hAnsi="Verdana"/>
                <w:b/>
                <w:sz w:val="20"/>
                <w:szCs w:val="20"/>
              </w:rPr>
              <w:t>BeraterIn</w:t>
            </w:r>
            <w:proofErr w:type="spellEnd"/>
            <w:r w:rsidRPr="006F0675">
              <w:rPr>
                <w:rFonts w:ascii="Verdana" w:hAnsi="Verdana"/>
                <w:b/>
                <w:sz w:val="20"/>
                <w:szCs w:val="20"/>
              </w:rPr>
              <w:t xml:space="preserve"> (wann?):</w:t>
            </w:r>
          </w:p>
          <w:p w14:paraId="33282048" w14:textId="77777777" w:rsidR="00911FE7" w:rsidRPr="006F0675" w:rsidRDefault="00911FE7" w:rsidP="00DB10F9">
            <w:pPr>
              <w:spacing w:before="80" w:after="60" w:line="240" w:lineRule="exac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08E1" w:rsidRPr="00D77F27" w14:paraId="1F3BE1BB" w14:textId="77777777" w:rsidTr="004172B6">
        <w:trPr>
          <w:trHeight w:val="277"/>
        </w:trPr>
        <w:tc>
          <w:tcPr>
            <w:tcW w:w="10188" w:type="dxa"/>
            <w:tcBorders>
              <w:bottom w:val="dashSmallGap" w:sz="4" w:space="0" w:color="BFBFBF" w:themeColor="background1" w:themeShade="BF"/>
            </w:tcBorders>
          </w:tcPr>
          <w:p w14:paraId="1ABB51C0" w14:textId="77777777" w:rsidR="003B3791" w:rsidRPr="00D77F27" w:rsidRDefault="00E6385A" w:rsidP="00CC00C7">
            <w:pPr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Welches Anliegen haben Sie</w:t>
            </w:r>
            <w:r w:rsidR="0025249C" w:rsidRPr="00D77F27"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4172B6" w:rsidRPr="00D77F27" w14:paraId="239A50FA" w14:textId="77777777" w:rsidTr="00B8383A">
        <w:trPr>
          <w:trHeight w:val="794"/>
        </w:trPr>
        <w:tc>
          <w:tcPr>
            <w:tcW w:w="10188" w:type="dxa"/>
            <w:tcBorders>
              <w:top w:val="dashSmallGap" w:sz="4" w:space="0" w:color="BFBFBF" w:themeColor="background1" w:themeShade="BF"/>
            </w:tcBorders>
          </w:tcPr>
          <w:p w14:paraId="574F9880" w14:textId="77777777" w:rsidR="004172B6" w:rsidRPr="008B5474" w:rsidRDefault="004172B6" w:rsidP="004172B6">
            <w:pPr>
              <w:spacing w:before="60" w:after="120"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B5474">
              <w:rPr>
                <w:rFonts w:ascii="Verdana" w:hAnsi="Verdana"/>
                <w:sz w:val="20"/>
                <w:szCs w:val="20"/>
              </w:rPr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t> </w:t>
            </w:r>
            <w:r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D45DC" w:rsidRPr="00D77F27" w14:paraId="5F037A83" w14:textId="77777777" w:rsidTr="00D77F27">
        <w:trPr>
          <w:trHeight w:val="1268"/>
        </w:trPr>
        <w:tc>
          <w:tcPr>
            <w:tcW w:w="10188" w:type="dxa"/>
          </w:tcPr>
          <w:p w14:paraId="72213E90" w14:textId="77777777" w:rsidR="00D77F27" w:rsidRDefault="00102991" w:rsidP="0025249C">
            <w:pPr>
              <w:spacing w:before="60" w:after="120"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D77F27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Datum: </w:t>
            </w:r>
            <w:r w:rsidR="0025249C" w:rsidRPr="00D77F2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B5474"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8B5474" w:rsidRPr="008B5474">
              <w:rPr>
                <w:rFonts w:ascii="Verdana" w:hAnsi="Verdana"/>
                <w:sz w:val="20"/>
                <w:szCs w:val="20"/>
              </w:rPr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  <w:r w:rsidR="0025249C" w:rsidRPr="00D77F27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Datum: 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B5474" w:rsidRPr="008B54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8B5474" w:rsidRPr="008B5474">
              <w:rPr>
                <w:rFonts w:ascii="Verdana" w:hAnsi="Verdana"/>
                <w:sz w:val="20"/>
                <w:szCs w:val="20"/>
              </w:rPr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t> </w:t>
            </w:r>
            <w:r w:rsidR="008B5474" w:rsidRPr="008B5474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006A1FEA" w14:textId="77777777" w:rsidR="00ED45DC" w:rsidRPr="00D77F27" w:rsidRDefault="00102991" w:rsidP="006F750B">
            <w:pPr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D77F27">
              <w:rPr>
                <w:rFonts w:ascii="Verdana" w:hAnsi="Verdana"/>
                <w:b/>
                <w:sz w:val="20"/>
                <w:szCs w:val="20"/>
              </w:rPr>
              <w:t>______________</w:t>
            </w:r>
            <w:r w:rsidR="00D77F27">
              <w:rPr>
                <w:rFonts w:ascii="Verdana" w:hAnsi="Verdana"/>
                <w:b/>
                <w:sz w:val="20"/>
                <w:szCs w:val="20"/>
              </w:rPr>
              <w:t xml:space="preserve">_____________                   </w:t>
            </w:r>
            <w:r w:rsidR="008777F4" w:rsidRPr="00D77F27">
              <w:rPr>
                <w:rFonts w:ascii="Verdana" w:hAnsi="Verdana"/>
                <w:b/>
                <w:sz w:val="20"/>
                <w:szCs w:val="20"/>
              </w:rPr>
              <w:t>_____________________________</w:t>
            </w:r>
            <w:r w:rsidR="003163C2" w:rsidRPr="00D77F27">
              <w:rPr>
                <w:rFonts w:ascii="Verdana" w:hAnsi="Verdana"/>
                <w:b/>
                <w:sz w:val="20"/>
                <w:szCs w:val="20"/>
              </w:rPr>
              <w:t>___</w:t>
            </w:r>
          </w:p>
          <w:p w14:paraId="02570264" w14:textId="77777777" w:rsidR="00102991" w:rsidRPr="00D77F27" w:rsidRDefault="00102991" w:rsidP="0025249C">
            <w:pPr>
              <w:spacing w:before="60" w:after="60" w:line="240" w:lineRule="exact"/>
              <w:rPr>
                <w:rFonts w:ascii="Verdana" w:hAnsi="Verdana"/>
                <w:b/>
                <w:sz w:val="18"/>
                <w:szCs w:val="18"/>
              </w:rPr>
            </w:pPr>
            <w:r w:rsidRPr="00D77F27">
              <w:rPr>
                <w:rFonts w:ascii="Verdana" w:hAnsi="Verdana"/>
                <w:b/>
                <w:sz w:val="20"/>
                <w:szCs w:val="20"/>
              </w:rPr>
              <w:t xml:space="preserve">Unterschrift </w:t>
            </w:r>
            <w:r w:rsidR="0025249C" w:rsidRPr="00D77F27">
              <w:rPr>
                <w:rFonts w:ascii="Verdana" w:hAnsi="Verdana"/>
                <w:b/>
                <w:sz w:val="20"/>
                <w:szCs w:val="20"/>
              </w:rPr>
              <w:t>Antragsteller*in</w:t>
            </w:r>
            <w:r w:rsidRPr="00D77F27">
              <w:rPr>
                <w:rFonts w:ascii="Verdana" w:hAnsi="Verdana"/>
                <w:b/>
                <w:sz w:val="20"/>
                <w:szCs w:val="20"/>
              </w:rPr>
              <w:t xml:space="preserve">                            Schul-/</w:t>
            </w:r>
            <w:proofErr w:type="spellStart"/>
            <w:r w:rsidRPr="00D77F27">
              <w:rPr>
                <w:rFonts w:ascii="Verdana" w:hAnsi="Verdana"/>
                <w:b/>
                <w:sz w:val="20"/>
                <w:szCs w:val="20"/>
              </w:rPr>
              <w:t>ZuP</w:t>
            </w:r>
            <w:proofErr w:type="spellEnd"/>
            <w:r w:rsidRPr="00D77F27">
              <w:rPr>
                <w:rFonts w:ascii="Verdana" w:hAnsi="Verdana"/>
                <w:b/>
                <w:sz w:val="20"/>
                <w:szCs w:val="20"/>
              </w:rPr>
              <w:t>-Leitung</w:t>
            </w:r>
          </w:p>
        </w:tc>
      </w:tr>
    </w:tbl>
    <w:p w14:paraId="237FE42B" w14:textId="77777777" w:rsidR="0056740A" w:rsidRPr="004172B6" w:rsidRDefault="0056740A" w:rsidP="004172B6">
      <w:pPr>
        <w:spacing w:before="80" w:after="80"/>
        <w:rPr>
          <w:rFonts w:ascii="Lucida Sans" w:hAnsi="Lucida Sans"/>
          <w:sz w:val="10"/>
          <w:szCs w:val="10"/>
        </w:rPr>
      </w:pPr>
    </w:p>
    <w:sectPr w:rsidR="0056740A" w:rsidRPr="004172B6" w:rsidSect="00886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42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4DB9" w14:textId="77777777" w:rsidR="000D2A4D" w:rsidRDefault="000D2A4D">
      <w:r>
        <w:separator/>
      </w:r>
    </w:p>
  </w:endnote>
  <w:endnote w:type="continuationSeparator" w:id="0">
    <w:p w14:paraId="32E2326B" w14:textId="77777777" w:rsidR="000D2A4D" w:rsidRDefault="000D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42E4" w14:textId="77777777" w:rsidR="002915C1" w:rsidRDefault="002915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F5FC" w14:textId="77777777" w:rsidR="002915C1" w:rsidRDefault="002915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F602" w14:textId="77777777" w:rsidR="002915C1" w:rsidRDefault="002915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95D8" w14:textId="77777777" w:rsidR="000D2A4D" w:rsidRDefault="000D2A4D">
      <w:r>
        <w:separator/>
      </w:r>
    </w:p>
  </w:footnote>
  <w:footnote w:type="continuationSeparator" w:id="0">
    <w:p w14:paraId="190DEBC9" w14:textId="77777777" w:rsidR="000D2A4D" w:rsidRDefault="000D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7F2B" w14:textId="77777777" w:rsidR="002915C1" w:rsidRDefault="002915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0" w:type="dxa"/>
      <w:tblLayout w:type="fixed"/>
      <w:tblLook w:val="04A0" w:firstRow="1" w:lastRow="0" w:firstColumn="1" w:lastColumn="0" w:noHBand="0" w:noVBand="1"/>
    </w:tblPr>
    <w:tblGrid>
      <w:gridCol w:w="2689"/>
      <w:gridCol w:w="708"/>
      <w:gridCol w:w="993"/>
      <w:gridCol w:w="5670"/>
    </w:tblGrid>
    <w:tr w:rsidR="00AC1649" w14:paraId="4121CB9F" w14:textId="77777777" w:rsidTr="00AC1649">
      <w:trPr>
        <w:gridAfter w:val="3"/>
        <w:wAfter w:w="7371" w:type="dxa"/>
        <w:trHeight w:val="280"/>
      </w:trPr>
      <w:tc>
        <w:tcPr>
          <w:tcW w:w="2689" w:type="dxa"/>
          <w:vMerge w:val="restart"/>
        </w:tcPr>
        <w:p w14:paraId="7D6B1962" w14:textId="77777777" w:rsidR="00AC1649" w:rsidRDefault="00AC1649">
          <w:pPr>
            <w:pStyle w:val="Kopfzeile"/>
            <w:rPr>
              <w:sz w:val="16"/>
              <w:szCs w:val="16"/>
            </w:rPr>
          </w:pPr>
          <w:r w:rsidRPr="00473504">
            <w:rPr>
              <w:rFonts w:ascii="Verdana" w:hAnsi="Verdana"/>
              <w:noProof/>
            </w:rPr>
            <w:drawing>
              <wp:inline distT="0" distB="0" distL="0" distR="0" wp14:anchorId="749DC749" wp14:editId="63F32491">
                <wp:extent cx="1103103" cy="581025"/>
                <wp:effectExtent l="0" t="0" r="1905" b="0"/>
                <wp:docPr id="5" name="Bild 1" descr="Bild Brem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 Brem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243" cy="587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1649" w14:paraId="518ABD88" w14:textId="77777777" w:rsidTr="00AC1649">
      <w:tc>
        <w:tcPr>
          <w:tcW w:w="2689" w:type="dxa"/>
          <w:vMerge/>
        </w:tcPr>
        <w:p w14:paraId="488D68A1" w14:textId="77777777" w:rsidR="00AC1649" w:rsidRDefault="00AC1649" w:rsidP="003B559A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73F3C878" w14:textId="77777777" w:rsidR="00AC1649" w:rsidRPr="0088498F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88498F">
            <w:rPr>
              <w:rFonts w:ascii="Verdana" w:hAnsi="Verdana"/>
              <w:b/>
              <w:sz w:val="16"/>
              <w:szCs w:val="16"/>
            </w:rPr>
            <w:t>772</w:t>
          </w:r>
        </w:p>
      </w:tc>
      <w:tc>
        <w:tcPr>
          <w:tcW w:w="993" w:type="dxa"/>
        </w:tcPr>
        <w:p w14:paraId="6A5E9795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Nord</w:t>
          </w:r>
        </w:p>
      </w:tc>
      <w:tc>
        <w:tcPr>
          <w:tcW w:w="5670" w:type="dxa"/>
        </w:tcPr>
        <w:p w14:paraId="49EA0FDC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2" w:history="1">
            <w:r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nord@rebuz.bremen.de</w:t>
            </w:r>
          </w:hyperlink>
        </w:p>
      </w:tc>
    </w:tr>
    <w:tr w:rsidR="00AC1649" w14:paraId="49663DCB" w14:textId="77777777" w:rsidTr="00AC1649">
      <w:tc>
        <w:tcPr>
          <w:tcW w:w="2689" w:type="dxa"/>
          <w:vMerge/>
        </w:tcPr>
        <w:p w14:paraId="5295FB19" w14:textId="77777777" w:rsidR="00AC1649" w:rsidRDefault="00AC1649" w:rsidP="003B559A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5ECECF1D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773</w:t>
          </w:r>
        </w:p>
      </w:tc>
      <w:tc>
        <w:tcPr>
          <w:tcW w:w="993" w:type="dxa"/>
        </w:tcPr>
        <w:p w14:paraId="3EEC6DFE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Ost</w:t>
          </w:r>
        </w:p>
      </w:tc>
      <w:tc>
        <w:tcPr>
          <w:tcW w:w="5670" w:type="dxa"/>
        </w:tcPr>
        <w:p w14:paraId="0F4476AD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3" w:history="1">
            <w:r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ost@rebuz.bremen.de</w:t>
            </w:r>
          </w:hyperlink>
        </w:p>
      </w:tc>
    </w:tr>
    <w:tr w:rsidR="00AC1649" w14:paraId="25E5FF6D" w14:textId="77777777" w:rsidTr="00AC1649">
      <w:tc>
        <w:tcPr>
          <w:tcW w:w="2689" w:type="dxa"/>
          <w:vMerge/>
        </w:tcPr>
        <w:p w14:paraId="725D7181" w14:textId="77777777" w:rsidR="00AC1649" w:rsidRDefault="00AC1649" w:rsidP="003B559A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05D85D20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774</w:t>
          </w:r>
        </w:p>
      </w:tc>
      <w:tc>
        <w:tcPr>
          <w:tcW w:w="993" w:type="dxa"/>
        </w:tcPr>
        <w:p w14:paraId="58794075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Süd</w:t>
          </w:r>
        </w:p>
      </w:tc>
      <w:tc>
        <w:tcPr>
          <w:tcW w:w="5670" w:type="dxa"/>
        </w:tcPr>
        <w:p w14:paraId="3EAAAC4F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4" w:history="1">
            <w:r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sued@rebuz.bremen.de</w:t>
            </w:r>
          </w:hyperlink>
        </w:p>
      </w:tc>
    </w:tr>
    <w:tr w:rsidR="00AC1649" w14:paraId="113640A0" w14:textId="77777777" w:rsidTr="00AC1649">
      <w:tc>
        <w:tcPr>
          <w:tcW w:w="2689" w:type="dxa"/>
          <w:vMerge/>
        </w:tcPr>
        <w:p w14:paraId="0384D24A" w14:textId="77777777" w:rsidR="00AC1649" w:rsidRDefault="00AC1649" w:rsidP="003B559A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1984249F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771</w:t>
          </w:r>
        </w:p>
      </w:tc>
      <w:tc>
        <w:tcPr>
          <w:tcW w:w="993" w:type="dxa"/>
        </w:tcPr>
        <w:p w14:paraId="7D7DA307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West</w:t>
          </w:r>
        </w:p>
      </w:tc>
      <w:tc>
        <w:tcPr>
          <w:tcW w:w="5670" w:type="dxa"/>
        </w:tcPr>
        <w:p w14:paraId="57E43762" w14:textId="77777777" w:rsidR="00AC1649" w:rsidRPr="003B559A" w:rsidRDefault="00AC1649" w:rsidP="003B559A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5" w:history="1">
            <w:r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west@rebuz.bremen.de</w:t>
            </w:r>
          </w:hyperlink>
        </w:p>
      </w:tc>
    </w:tr>
  </w:tbl>
  <w:p w14:paraId="6959E8A7" w14:textId="77777777" w:rsidR="00133626" w:rsidRPr="00D77F27" w:rsidRDefault="00133626" w:rsidP="00133626">
    <w:pPr>
      <w:rPr>
        <w:rFonts w:ascii="Verdana" w:hAnsi="Verdana"/>
        <w:b/>
        <w:color w:val="7F7F7F" w:themeColor="text1" w:themeTint="80"/>
        <w:sz w:val="16"/>
        <w:szCs w:val="16"/>
      </w:rPr>
    </w:pPr>
  </w:p>
  <w:p w14:paraId="393F4727" w14:textId="77777777" w:rsidR="00133626" w:rsidRPr="00D77F27" w:rsidRDefault="00133626" w:rsidP="00133626">
    <w:pPr>
      <w:rPr>
        <w:rFonts w:ascii="Verdana" w:hAnsi="Verdana"/>
        <w:b/>
        <w:color w:val="7F7F7F" w:themeColor="text1" w:themeTint="80"/>
        <w:sz w:val="16"/>
        <w:szCs w:val="16"/>
      </w:rPr>
    </w:pPr>
    <w:r w:rsidRPr="00D77F27">
      <w:rPr>
        <w:rFonts w:ascii="Verdana" w:hAnsi="Verdana"/>
        <w:b/>
        <w:color w:val="7F7F7F" w:themeColor="text1" w:themeTint="80"/>
        <w:sz w:val="16"/>
        <w:szCs w:val="16"/>
      </w:rPr>
      <w:t>ReBUZ interne Vermerke</w:t>
    </w:r>
  </w:p>
  <w:tbl>
    <w:tblPr>
      <w:tblStyle w:val="Tabellenraster"/>
      <w:tblW w:w="10137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ayout w:type="fixed"/>
      <w:tblLook w:val="01E0" w:firstRow="1" w:lastRow="1" w:firstColumn="1" w:lastColumn="1" w:noHBand="0" w:noVBand="0"/>
    </w:tblPr>
    <w:tblGrid>
      <w:gridCol w:w="2027"/>
      <w:gridCol w:w="2027"/>
      <w:gridCol w:w="2028"/>
      <w:gridCol w:w="2027"/>
      <w:gridCol w:w="2028"/>
    </w:tblGrid>
    <w:tr w:rsidR="00133626" w:rsidRPr="00D77F27" w14:paraId="5B989C1D" w14:textId="77777777" w:rsidTr="00DD322A">
      <w:trPr>
        <w:trHeight w:hRule="exact" w:val="227"/>
      </w:trPr>
      <w:tc>
        <w:tcPr>
          <w:tcW w:w="2027" w:type="dxa"/>
          <w:tcBorders>
            <w:bottom w:val="nil"/>
          </w:tcBorders>
        </w:tcPr>
        <w:p w14:paraId="4B998001" w14:textId="77777777" w:rsidR="00133626" w:rsidRPr="00D77F27" w:rsidRDefault="00133626" w:rsidP="00133626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Eingangsdatum</w:t>
          </w:r>
        </w:p>
      </w:tc>
      <w:tc>
        <w:tcPr>
          <w:tcW w:w="2027" w:type="dxa"/>
          <w:tcBorders>
            <w:bottom w:val="nil"/>
          </w:tcBorders>
          <w:vAlign w:val="center"/>
        </w:tcPr>
        <w:p w14:paraId="5AD08239" w14:textId="77777777" w:rsidR="00133626" w:rsidRPr="00D77F27" w:rsidRDefault="00133626" w:rsidP="00133626">
          <w:pPr>
            <w:spacing w:line="360" w:lineRule="auto"/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Region</w:t>
          </w:r>
        </w:p>
      </w:tc>
      <w:tc>
        <w:tcPr>
          <w:tcW w:w="2028" w:type="dxa"/>
          <w:tcBorders>
            <w:bottom w:val="nil"/>
          </w:tcBorders>
        </w:tcPr>
        <w:p w14:paraId="0C20B913" w14:textId="77777777" w:rsidR="00133626" w:rsidRPr="00D77F27" w:rsidRDefault="00133626" w:rsidP="00133626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Angenommen von</w:t>
          </w:r>
        </w:p>
      </w:tc>
      <w:tc>
        <w:tcPr>
          <w:tcW w:w="2027" w:type="dxa"/>
          <w:tcBorders>
            <w:bottom w:val="nil"/>
          </w:tcBorders>
        </w:tcPr>
        <w:p w14:paraId="5E68C4C0" w14:textId="77777777" w:rsidR="00133626" w:rsidRPr="00D77F27" w:rsidRDefault="00133626" w:rsidP="00133626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Aktenzeichen</w:t>
          </w:r>
        </w:p>
      </w:tc>
      <w:tc>
        <w:tcPr>
          <w:tcW w:w="2028" w:type="dxa"/>
          <w:tcBorders>
            <w:bottom w:val="nil"/>
          </w:tcBorders>
        </w:tcPr>
        <w:p w14:paraId="7450D216" w14:textId="77777777" w:rsidR="00133626" w:rsidRPr="00D77F27" w:rsidRDefault="00133626" w:rsidP="00133626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Schuljahr</w:t>
          </w:r>
        </w:p>
      </w:tc>
    </w:tr>
    <w:tr w:rsidR="00133626" w:rsidRPr="00D77F27" w14:paraId="72368F08" w14:textId="77777777" w:rsidTr="00DD322A">
      <w:trPr>
        <w:trHeight w:hRule="exact" w:val="454"/>
      </w:trPr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08A9E3C6" w14:textId="77777777" w:rsidR="00133626" w:rsidRPr="00D77F27" w:rsidRDefault="00133626" w:rsidP="00133626">
          <w:pPr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7893D13B" w14:textId="77777777" w:rsidR="00133626" w:rsidRPr="00D77F27" w:rsidRDefault="00133626" w:rsidP="00133626">
          <w:pPr>
            <w:rPr>
              <w:rFonts w:ascii="Verdana" w:hAnsi="Verdana" w:cs="Arial"/>
              <w:b/>
              <w:sz w:val="16"/>
              <w:szCs w:val="16"/>
            </w:rPr>
          </w:pP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59CECE60" w14:textId="77777777" w:rsidR="00133626" w:rsidRPr="00D77F27" w:rsidRDefault="00133626" w:rsidP="00133626">
          <w:pPr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6DD02226" w14:textId="77777777" w:rsidR="00133626" w:rsidRPr="00D77F27" w:rsidRDefault="00133626" w:rsidP="00133626">
          <w:pPr>
            <w:rPr>
              <w:rFonts w:ascii="Verdana" w:hAnsi="Verdana" w:cs="Arial"/>
              <w:b/>
              <w:color w:val="808080"/>
              <w:sz w:val="16"/>
              <w:szCs w:val="16"/>
            </w:rPr>
          </w:pPr>
          <w:r w:rsidRPr="00D77F27">
            <w:rPr>
              <w:rFonts w:ascii="Verdana" w:hAnsi="Verdana" w:cs="Arial"/>
              <w:b/>
              <w:color w:val="808080"/>
              <w:sz w:val="16"/>
              <w:szCs w:val="16"/>
            </w:rPr>
            <w:t xml:space="preserve">            </w:t>
          </w:r>
          <w:r w:rsidRPr="00D77F27">
            <w:rPr>
              <w:rFonts w:ascii="Verdana" w:hAnsi="Verdana" w:cs="Arial"/>
              <w:b/>
              <w:color w:val="000000" w:themeColor="text1"/>
              <w:sz w:val="16"/>
              <w:szCs w:val="16"/>
            </w:rPr>
            <w:t xml:space="preserve">- </w:t>
          </w: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64BAED82" w14:textId="77777777" w:rsidR="00133626" w:rsidRPr="00D77F27" w:rsidRDefault="00133626" w:rsidP="00133626">
          <w:pPr>
            <w:rPr>
              <w:rFonts w:ascii="Verdana" w:hAnsi="Verdana" w:cs="Arial"/>
              <w:b/>
              <w:sz w:val="16"/>
              <w:szCs w:val="16"/>
            </w:rPr>
          </w:pPr>
        </w:p>
      </w:tc>
    </w:tr>
  </w:tbl>
  <w:p w14:paraId="321A1AF2" w14:textId="77777777" w:rsidR="003B3791" w:rsidRPr="00EA1E33" w:rsidRDefault="003B3791" w:rsidP="00E048F5">
    <w:pPr>
      <w:pStyle w:val="Kopfzeile"/>
      <w:spacing w:after="2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2FC7" w14:textId="77777777" w:rsidR="002915C1" w:rsidRDefault="002915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D3"/>
    <w:rsid w:val="00003217"/>
    <w:rsid w:val="00017302"/>
    <w:rsid w:val="00035F42"/>
    <w:rsid w:val="00036CE1"/>
    <w:rsid w:val="000458A5"/>
    <w:rsid w:val="000562ED"/>
    <w:rsid w:val="000841CF"/>
    <w:rsid w:val="00093385"/>
    <w:rsid w:val="00096600"/>
    <w:rsid w:val="000A5831"/>
    <w:rsid w:val="000A5ED4"/>
    <w:rsid w:val="000A63C0"/>
    <w:rsid w:val="000A7D1A"/>
    <w:rsid w:val="000C5ADD"/>
    <w:rsid w:val="000C7A2C"/>
    <w:rsid w:val="000D2A4D"/>
    <w:rsid w:val="000E638F"/>
    <w:rsid w:val="000F6D37"/>
    <w:rsid w:val="001000B5"/>
    <w:rsid w:val="00102991"/>
    <w:rsid w:val="001173A2"/>
    <w:rsid w:val="001210D1"/>
    <w:rsid w:val="001268F5"/>
    <w:rsid w:val="00131242"/>
    <w:rsid w:val="00132159"/>
    <w:rsid w:val="00133626"/>
    <w:rsid w:val="00171BE7"/>
    <w:rsid w:val="00186268"/>
    <w:rsid w:val="00197C52"/>
    <w:rsid w:val="001B215E"/>
    <w:rsid w:val="00201B0A"/>
    <w:rsid w:val="002042E7"/>
    <w:rsid w:val="002050EF"/>
    <w:rsid w:val="002054D7"/>
    <w:rsid w:val="00205503"/>
    <w:rsid w:val="0021194F"/>
    <w:rsid w:val="0023190C"/>
    <w:rsid w:val="0023486B"/>
    <w:rsid w:val="00251022"/>
    <w:rsid w:val="0025249C"/>
    <w:rsid w:val="00257D29"/>
    <w:rsid w:val="0027253A"/>
    <w:rsid w:val="00281A13"/>
    <w:rsid w:val="00282717"/>
    <w:rsid w:val="00290EC9"/>
    <w:rsid w:val="002915C1"/>
    <w:rsid w:val="002B23A2"/>
    <w:rsid w:val="002B4F29"/>
    <w:rsid w:val="002C1DD2"/>
    <w:rsid w:val="002C58F2"/>
    <w:rsid w:val="002E1281"/>
    <w:rsid w:val="002F0445"/>
    <w:rsid w:val="002F3E94"/>
    <w:rsid w:val="00304E94"/>
    <w:rsid w:val="003140A6"/>
    <w:rsid w:val="003163C2"/>
    <w:rsid w:val="00333DCC"/>
    <w:rsid w:val="00334AB7"/>
    <w:rsid w:val="00341EBD"/>
    <w:rsid w:val="00345AD7"/>
    <w:rsid w:val="00354C59"/>
    <w:rsid w:val="003551FA"/>
    <w:rsid w:val="003631CA"/>
    <w:rsid w:val="0038269E"/>
    <w:rsid w:val="00382D54"/>
    <w:rsid w:val="00385E24"/>
    <w:rsid w:val="00387FBA"/>
    <w:rsid w:val="00392CA0"/>
    <w:rsid w:val="00396DF1"/>
    <w:rsid w:val="003B1178"/>
    <w:rsid w:val="003B3791"/>
    <w:rsid w:val="003B559A"/>
    <w:rsid w:val="003E5F76"/>
    <w:rsid w:val="003F2EBD"/>
    <w:rsid w:val="003F38A8"/>
    <w:rsid w:val="003F733A"/>
    <w:rsid w:val="003F7A9A"/>
    <w:rsid w:val="00401F32"/>
    <w:rsid w:val="00401FFD"/>
    <w:rsid w:val="00411823"/>
    <w:rsid w:val="00415997"/>
    <w:rsid w:val="004172B6"/>
    <w:rsid w:val="004215C4"/>
    <w:rsid w:val="00440B6F"/>
    <w:rsid w:val="004603C1"/>
    <w:rsid w:val="00461E83"/>
    <w:rsid w:val="00473EA2"/>
    <w:rsid w:val="0047715B"/>
    <w:rsid w:val="00482D64"/>
    <w:rsid w:val="00492620"/>
    <w:rsid w:val="004B79B1"/>
    <w:rsid w:val="004C10A6"/>
    <w:rsid w:val="004C7864"/>
    <w:rsid w:val="004D1A9B"/>
    <w:rsid w:val="004D2657"/>
    <w:rsid w:val="004E01B8"/>
    <w:rsid w:val="004F6AAB"/>
    <w:rsid w:val="004F7C7C"/>
    <w:rsid w:val="005005E6"/>
    <w:rsid w:val="00503C3E"/>
    <w:rsid w:val="00507087"/>
    <w:rsid w:val="00510008"/>
    <w:rsid w:val="005128C8"/>
    <w:rsid w:val="0053043C"/>
    <w:rsid w:val="00532EB2"/>
    <w:rsid w:val="005510F6"/>
    <w:rsid w:val="00553080"/>
    <w:rsid w:val="005534D8"/>
    <w:rsid w:val="0055723E"/>
    <w:rsid w:val="005615F9"/>
    <w:rsid w:val="0056168D"/>
    <w:rsid w:val="00564006"/>
    <w:rsid w:val="005644A2"/>
    <w:rsid w:val="0056740A"/>
    <w:rsid w:val="005675CE"/>
    <w:rsid w:val="005972F8"/>
    <w:rsid w:val="005A1DD3"/>
    <w:rsid w:val="005B1247"/>
    <w:rsid w:val="005B6B50"/>
    <w:rsid w:val="005B786D"/>
    <w:rsid w:val="005C1EC7"/>
    <w:rsid w:val="005E1B1B"/>
    <w:rsid w:val="005E5CE6"/>
    <w:rsid w:val="005F5D4D"/>
    <w:rsid w:val="00601393"/>
    <w:rsid w:val="0060591C"/>
    <w:rsid w:val="00606F44"/>
    <w:rsid w:val="006230E0"/>
    <w:rsid w:val="0063246D"/>
    <w:rsid w:val="00641A04"/>
    <w:rsid w:val="0066063F"/>
    <w:rsid w:val="006746AF"/>
    <w:rsid w:val="00683318"/>
    <w:rsid w:val="00695502"/>
    <w:rsid w:val="006A011E"/>
    <w:rsid w:val="006A4250"/>
    <w:rsid w:val="006C7767"/>
    <w:rsid w:val="006C7DC8"/>
    <w:rsid w:val="006D422F"/>
    <w:rsid w:val="006E14B8"/>
    <w:rsid w:val="006F0675"/>
    <w:rsid w:val="006F3CE3"/>
    <w:rsid w:val="006F750B"/>
    <w:rsid w:val="006F7ADC"/>
    <w:rsid w:val="00707E99"/>
    <w:rsid w:val="00715BA6"/>
    <w:rsid w:val="0071664C"/>
    <w:rsid w:val="00721165"/>
    <w:rsid w:val="007220D3"/>
    <w:rsid w:val="007257BC"/>
    <w:rsid w:val="00736078"/>
    <w:rsid w:val="0073609A"/>
    <w:rsid w:val="00743984"/>
    <w:rsid w:val="00745187"/>
    <w:rsid w:val="0075163C"/>
    <w:rsid w:val="007557A2"/>
    <w:rsid w:val="00762707"/>
    <w:rsid w:val="00766991"/>
    <w:rsid w:val="0077575F"/>
    <w:rsid w:val="00781A2C"/>
    <w:rsid w:val="00783F36"/>
    <w:rsid w:val="00784E2D"/>
    <w:rsid w:val="00790B01"/>
    <w:rsid w:val="00793099"/>
    <w:rsid w:val="00797F29"/>
    <w:rsid w:val="007A41A9"/>
    <w:rsid w:val="007A52C7"/>
    <w:rsid w:val="007B4D8D"/>
    <w:rsid w:val="007B51F8"/>
    <w:rsid w:val="007B6946"/>
    <w:rsid w:val="007C79FD"/>
    <w:rsid w:val="007F2AB0"/>
    <w:rsid w:val="007F3D0A"/>
    <w:rsid w:val="0080686E"/>
    <w:rsid w:val="00806973"/>
    <w:rsid w:val="008164D4"/>
    <w:rsid w:val="00840FD4"/>
    <w:rsid w:val="00842081"/>
    <w:rsid w:val="00844B32"/>
    <w:rsid w:val="008508D7"/>
    <w:rsid w:val="00860FB4"/>
    <w:rsid w:val="00864ED2"/>
    <w:rsid w:val="00875179"/>
    <w:rsid w:val="008777F4"/>
    <w:rsid w:val="0088498F"/>
    <w:rsid w:val="00886325"/>
    <w:rsid w:val="0089166A"/>
    <w:rsid w:val="008918D9"/>
    <w:rsid w:val="008B2B34"/>
    <w:rsid w:val="008B4956"/>
    <w:rsid w:val="008B5474"/>
    <w:rsid w:val="008C3A06"/>
    <w:rsid w:val="008C6478"/>
    <w:rsid w:val="008C7F0E"/>
    <w:rsid w:val="008D1CDC"/>
    <w:rsid w:val="008D4F86"/>
    <w:rsid w:val="008D5CFD"/>
    <w:rsid w:val="008E6796"/>
    <w:rsid w:val="008F331C"/>
    <w:rsid w:val="008F49C5"/>
    <w:rsid w:val="0090525F"/>
    <w:rsid w:val="00911FE7"/>
    <w:rsid w:val="0091765D"/>
    <w:rsid w:val="00936746"/>
    <w:rsid w:val="00937764"/>
    <w:rsid w:val="00940528"/>
    <w:rsid w:val="00943466"/>
    <w:rsid w:val="00955998"/>
    <w:rsid w:val="00962027"/>
    <w:rsid w:val="009973CF"/>
    <w:rsid w:val="009B4DDE"/>
    <w:rsid w:val="009C07BD"/>
    <w:rsid w:val="009C14D9"/>
    <w:rsid w:val="009C3528"/>
    <w:rsid w:val="009D6696"/>
    <w:rsid w:val="009F11F1"/>
    <w:rsid w:val="00A007A1"/>
    <w:rsid w:val="00A143BE"/>
    <w:rsid w:val="00A159F0"/>
    <w:rsid w:val="00A43C85"/>
    <w:rsid w:val="00A43D20"/>
    <w:rsid w:val="00A5511B"/>
    <w:rsid w:val="00A61308"/>
    <w:rsid w:val="00A81B94"/>
    <w:rsid w:val="00A844F3"/>
    <w:rsid w:val="00A874C9"/>
    <w:rsid w:val="00A923C8"/>
    <w:rsid w:val="00A950D4"/>
    <w:rsid w:val="00AA65F1"/>
    <w:rsid w:val="00AB0954"/>
    <w:rsid w:val="00AB290B"/>
    <w:rsid w:val="00AC1649"/>
    <w:rsid w:val="00AC47F1"/>
    <w:rsid w:val="00AE3612"/>
    <w:rsid w:val="00AE3F90"/>
    <w:rsid w:val="00B00759"/>
    <w:rsid w:val="00B01BC2"/>
    <w:rsid w:val="00B100AB"/>
    <w:rsid w:val="00B31BB8"/>
    <w:rsid w:val="00B32EF2"/>
    <w:rsid w:val="00B4555F"/>
    <w:rsid w:val="00B519DF"/>
    <w:rsid w:val="00B53ECF"/>
    <w:rsid w:val="00B5667E"/>
    <w:rsid w:val="00B6071C"/>
    <w:rsid w:val="00B62090"/>
    <w:rsid w:val="00B63DC6"/>
    <w:rsid w:val="00B65293"/>
    <w:rsid w:val="00B6609E"/>
    <w:rsid w:val="00B7599A"/>
    <w:rsid w:val="00B8383A"/>
    <w:rsid w:val="00B86C80"/>
    <w:rsid w:val="00BB02EE"/>
    <w:rsid w:val="00BD3A74"/>
    <w:rsid w:val="00BD53DA"/>
    <w:rsid w:val="00BD6CEF"/>
    <w:rsid w:val="00BE2AE3"/>
    <w:rsid w:val="00BF24E6"/>
    <w:rsid w:val="00BF42A2"/>
    <w:rsid w:val="00C06BDC"/>
    <w:rsid w:val="00C207D4"/>
    <w:rsid w:val="00C276EB"/>
    <w:rsid w:val="00C31F5A"/>
    <w:rsid w:val="00C36122"/>
    <w:rsid w:val="00C3700D"/>
    <w:rsid w:val="00C73D05"/>
    <w:rsid w:val="00C8122E"/>
    <w:rsid w:val="00C86B79"/>
    <w:rsid w:val="00C905C3"/>
    <w:rsid w:val="00C90D5B"/>
    <w:rsid w:val="00C90FCF"/>
    <w:rsid w:val="00CC00C7"/>
    <w:rsid w:val="00CE09B7"/>
    <w:rsid w:val="00CE2F3F"/>
    <w:rsid w:val="00CF4278"/>
    <w:rsid w:val="00D25BF2"/>
    <w:rsid w:val="00D30F7D"/>
    <w:rsid w:val="00D343AA"/>
    <w:rsid w:val="00D34572"/>
    <w:rsid w:val="00D500CE"/>
    <w:rsid w:val="00D6014D"/>
    <w:rsid w:val="00D61F0D"/>
    <w:rsid w:val="00D74477"/>
    <w:rsid w:val="00D74B98"/>
    <w:rsid w:val="00D750BD"/>
    <w:rsid w:val="00D77F27"/>
    <w:rsid w:val="00D86405"/>
    <w:rsid w:val="00D8773B"/>
    <w:rsid w:val="00D91751"/>
    <w:rsid w:val="00D96052"/>
    <w:rsid w:val="00D97FED"/>
    <w:rsid w:val="00DA64EA"/>
    <w:rsid w:val="00DB10F9"/>
    <w:rsid w:val="00DB1BBA"/>
    <w:rsid w:val="00DB1F24"/>
    <w:rsid w:val="00DB215A"/>
    <w:rsid w:val="00DC0770"/>
    <w:rsid w:val="00DC2C0A"/>
    <w:rsid w:val="00DD44D8"/>
    <w:rsid w:val="00DE7839"/>
    <w:rsid w:val="00DF08E1"/>
    <w:rsid w:val="00DF23B3"/>
    <w:rsid w:val="00DF3910"/>
    <w:rsid w:val="00DF4991"/>
    <w:rsid w:val="00E048F5"/>
    <w:rsid w:val="00E07B3A"/>
    <w:rsid w:val="00E24CF8"/>
    <w:rsid w:val="00E2551B"/>
    <w:rsid w:val="00E26C14"/>
    <w:rsid w:val="00E401EE"/>
    <w:rsid w:val="00E41C6C"/>
    <w:rsid w:val="00E44FE2"/>
    <w:rsid w:val="00E47EC7"/>
    <w:rsid w:val="00E50515"/>
    <w:rsid w:val="00E5125C"/>
    <w:rsid w:val="00E6165E"/>
    <w:rsid w:val="00E6385A"/>
    <w:rsid w:val="00E64884"/>
    <w:rsid w:val="00E64A63"/>
    <w:rsid w:val="00E67D29"/>
    <w:rsid w:val="00E71A0C"/>
    <w:rsid w:val="00E73867"/>
    <w:rsid w:val="00E76FA0"/>
    <w:rsid w:val="00E96C68"/>
    <w:rsid w:val="00EA1E33"/>
    <w:rsid w:val="00EA7F82"/>
    <w:rsid w:val="00EC1360"/>
    <w:rsid w:val="00ED45DC"/>
    <w:rsid w:val="00ED61B6"/>
    <w:rsid w:val="00EF243D"/>
    <w:rsid w:val="00F13E06"/>
    <w:rsid w:val="00F44AF8"/>
    <w:rsid w:val="00F453C1"/>
    <w:rsid w:val="00F47D96"/>
    <w:rsid w:val="00F630F4"/>
    <w:rsid w:val="00F645E8"/>
    <w:rsid w:val="00F817AA"/>
    <w:rsid w:val="00F9086F"/>
    <w:rsid w:val="00F92319"/>
    <w:rsid w:val="00F94D1D"/>
    <w:rsid w:val="00F97ED3"/>
    <w:rsid w:val="00FB3024"/>
    <w:rsid w:val="00FB4ED0"/>
    <w:rsid w:val="00FC77A5"/>
    <w:rsid w:val="00FD540E"/>
    <w:rsid w:val="00FE2D5E"/>
    <w:rsid w:val="00FE6434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F4F5A7"/>
  <w15:chartTrackingRefBased/>
  <w15:docId w15:val="{4BBE8979-4573-439F-9DF4-192DFF3C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551FA"/>
    <w:rPr>
      <w:color w:val="0000FF"/>
      <w:u w:val="single"/>
    </w:rPr>
  </w:style>
  <w:style w:type="table" w:styleId="Tabellenraster">
    <w:name w:val="Table Grid"/>
    <w:basedOn w:val="NormaleTabelle"/>
    <w:rsid w:val="0064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20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209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B23A2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semiHidden/>
    <w:rsid w:val="008F49C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90B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t@rebuz.bremen.de" TargetMode="External"/><Relationship Id="rId2" Type="http://schemas.openxmlformats.org/officeDocument/2006/relationships/hyperlink" Target="mailto:nord@rebuz.bremen.de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west@rebuz.bremen.de" TargetMode="External"/><Relationship Id="rId4" Type="http://schemas.openxmlformats.org/officeDocument/2006/relationships/hyperlink" Target="mailto:sued@rebuz.breme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ludwigshausen\AppData\Local\Microsoft\Windows\INetCache\Content.Outlook\MNMF31UC\2019%2004%2010%20Beratungsanfrage%20Sch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04 10 Beratungsanfrage Schule.dotx</Template>
  <TotalTime>0</TotalTime>
  <Pages>2</Pages>
  <Words>154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</vt:lpstr>
    </vt:vector>
  </TitlesOfParts>
  <Company>LIS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</dc:title>
  <dc:subject/>
  <dc:creator>C.Ludwigshausen</dc:creator>
  <cp:keywords/>
  <dc:description/>
  <cp:lastModifiedBy>Weidemann, Sarah (ReBUZ)</cp:lastModifiedBy>
  <cp:revision>3</cp:revision>
  <cp:lastPrinted>2024-10-29T12:03:00Z</cp:lastPrinted>
  <dcterms:created xsi:type="dcterms:W3CDTF">2025-02-18T12:34:00Z</dcterms:created>
  <dcterms:modified xsi:type="dcterms:W3CDTF">2025-09-04T07:53:00Z</dcterms:modified>
</cp:coreProperties>
</file>